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61D74" w14:paraId="7AC74599" w14:textId="77777777" w:rsidTr="00126717">
        <w:tc>
          <w:tcPr>
            <w:tcW w:w="10082" w:type="dxa"/>
          </w:tcPr>
          <w:p w14:paraId="31BA57A0" w14:textId="666E2F28" w:rsidR="00561D74" w:rsidRPr="00B96397" w:rsidRDefault="00561D74" w:rsidP="00561D74">
            <w:pPr>
              <w:snapToGrid w:val="0"/>
              <w:spacing w:line="240" w:lineRule="auto"/>
              <w:ind w:rightChars="-81" w:right="-170"/>
              <w:jc w:val="center"/>
              <w:rPr>
                <w:rFonts w:ascii="ＭＳ Ｐゴシック" w:eastAsia="ＭＳ Ｐゴシック" w:hAnsi="ＭＳ Ｐゴシック"/>
                <w:color w:val="00000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36"/>
                <w:szCs w:val="36"/>
              </w:rPr>
              <w:t>題目</w:t>
            </w: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36"/>
                <w:szCs w:val="36"/>
              </w:rPr>
              <w:t>(主題)</w:t>
            </w:r>
            <w:r>
              <w:rPr>
                <w:rFonts w:ascii="ＭＳ Ｐゴシック" w:eastAsia="ＭＳ Ｐゴシック" w:hAnsi="ＭＳ Ｐゴシック"/>
                <w:color w:val="000000"/>
                <w:sz w:val="36"/>
                <w:szCs w:val="36"/>
              </w:rPr>
              <w:t xml:space="preserve"> </w:t>
            </w:r>
            <w:r w:rsidRPr="00561D74">
              <w:rPr>
                <w:rFonts w:ascii="ＭＳ Ｐゴシック" w:eastAsia="ＭＳ Ｐゴシック" w:hAnsi="ＭＳ Ｐゴシック" w:hint="eastAsia"/>
                <w:color w:val="FF0000"/>
                <w:szCs w:val="21"/>
                <w:u w:val="single"/>
              </w:rPr>
              <w:t>自主ワークショップ</w:t>
            </w:r>
            <w:r w:rsidRPr="00E8349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  <w:u w:val="single"/>
              </w:rPr>
              <w:t>抄録用</w:t>
            </w:r>
          </w:p>
          <w:p w14:paraId="54C06825" w14:textId="77777777" w:rsidR="00561D74" w:rsidRPr="00B96397" w:rsidRDefault="00561D74" w:rsidP="00561D74">
            <w:pPr>
              <w:snapToGrid w:val="0"/>
              <w:spacing w:line="240" w:lineRule="auto"/>
              <w:ind w:rightChars="-81" w:right="-170"/>
              <w:jc w:val="center"/>
              <w:rPr>
                <w:rFonts w:ascii="ＭＳ Ｐゴシック" w:eastAsia="ＭＳ Ｐゴシック" w:hAnsi="ＭＳ Ｐゴシック"/>
                <w:color w:val="000000"/>
                <w:sz w:val="36"/>
                <w:szCs w:val="36"/>
              </w:rPr>
            </w:pP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36"/>
                <w:szCs w:val="36"/>
              </w:rPr>
              <w:t>ゴシック体・18ポイント・黒色 (1～2行)</w:t>
            </w:r>
          </w:p>
          <w:p w14:paraId="7468372B" w14:textId="77777777" w:rsidR="00561D74" w:rsidRPr="00B96397" w:rsidRDefault="00561D74" w:rsidP="00561D74">
            <w:pPr>
              <w:snapToGrid w:val="0"/>
              <w:spacing w:line="236" w:lineRule="exact"/>
              <w:ind w:rightChars="-81" w:right="-17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(3行目から)題目(副題)ゴシック体・9ポイント・黒色、副題がない場合はブランク</w:t>
            </w:r>
          </w:p>
          <w:p w14:paraId="5D1963C1" w14:textId="2F58744C" w:rsidR="00561D74" w:rsidRPr="00B96397" w:rsidRDefault="00047D90" w:rsidP="00561D74">
            <w:pPr>
              <w:snapToGrid w:val="0"/>
              <w:spacing w:line="236" w:lineRule="exact"/>
              <w:ind w:rightChars="-81" w:right="-17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（企画者）</w:t>
            </w:r>
            <w:r w:rsidR="00561D7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東京</w:t>
            </w:r>
            <w:r w:rsidR="00561D74"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561D7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桜</w:t>
            </w:r>
            <w:r w:rsidR="00561D74"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vertAlign w:val="superscript"/>
              </w:rPr>
              <w:t>１）</w:t>
            </w:r>
            <w:r w:rsidR="00561D74"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="00561D7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品川</w:t>
            </w:r>
            <w:r w:rsidR="00561D74"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561D7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太郎</w:t>
            </w:r>
            <w:r w:rsidR="00561D74"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vertAlign w:val="superscript"/>
              </w:rPr>
              <w:t>２）</w:t>
            </w:r>
            <w:r w:rsidR="00561D7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　　　上野　みどり</w:t>
            </w:r>
            <w:r w:rsidR="00561D74" w:rsidRPr="00685E8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vertAlign w:val="superscript"/>
              </w:rPr>
              <w:t>２）</w:t>
            </w:r>
          </w:p>
          <w:p w14:paraId="3214DC20" w14:textId="77777777" w:rsidR="00561D74" w:rsidRPr="00B96397" w:rsidRDefault="00561D74" w:rsidP="00561D74">
            <w:pPr>
              <w:snapToGrid w:val="0"/>
              <w:spacing w:line="236" w:lineRule="exact"/>
              <w:ind w:rightChars="-81" w:right="-170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見本大学　教育学部</w:t>
            </w: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　　　２）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見本大学　見本センター</w:t>
            </w:r>
          </w:p>
          <w:p w14:paraId="32E0F296" w14:textId="654D7883" w:rsidR="00561D74" w:rsidRDefault="00561D74" w:rsidP="00561D74">
            <w:pPr>
              <w:snapToGrid w:val="0"/>
              <w:spacing w:line="236" w:lineRule="exact"/>
              <w:ind w:rightChars="-81" w:right="-170"/>
              <w:jc w:val="center"/>
              <w:rPr>
                <w:color w:val="000000"/>
                <w:sz w:val="18"/>
                <w:szCs w:val="18"/>
              </w:rPr>
            </w:pPr>
            <w:r w:rsidRPr="00B9639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KEY WORDS: 3語以内</w:t>
            </w:r>
          </w:p>
        </w:tc>
      </w:tr>
    </w:tbl>
    <w:p w14:paraId="4A654474" w14:textId="77777777" w:rsidR="00561D74" w:rsidRDefault="00561D74" w:rsidP="00E83491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  <w:sectPr w:rsidR="00561D74" w:rsidSect="008414FA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78633857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本文　明朝体・</w:t>
      </w:r>
      <w:r w:rsidRPr="00B96397">
        <w:rPr>
          <w:color w:val="000000"/>
          <w:sz w:val="18"/>
          <w:szCs w:val="18"/>
        </w:rPr>
        <w:t>9</w:t>
      </w:r>
      <w:r w:rsidRPr="00B96397">
        <w:rPr>
          <w:color w:val="000000"/>
          <w:sz w:val="18"/>
          <w:szCs w:val="18"/>
        </w:rPr>
        <w:t xml:space="preserve">ポイント・黒色　</w:t>
      </w:r>
      <w:r w:rsidRPr="00B96397">
        <w:rPr>
          <w:color w:val="000000"/>
          <w:sz w:val="18"/>
          <w:szCs w:val="18"/>
        </w:rPr>
        <w:t>52</w:t>
      </w:r>
      <w:r w:rsidRPr="00B96397">
        <w:rPr>
          <w:color w:val="000000"/>
          <w:sz w:val="18"/>
          <w:szCs w:val="18"/>
        </w:rPr>
        <w:t>行</w:t>
      </w:r>
      <w:r w:rsidRPr="00B96397">
        <w:rPr>
          <w:color w:val="000000"/>
          <w:sz w:val="18"/>
          <w:szCs w:val="18"/>
        </w:rPr>
        <w:t>×2</w:t>
      </w:r>
      <w:r w:rsidRPr="00B96397">
        <w:rPr>
          <w:color w:val="000000"/>
          <w:sz w:val="18"/>
          <w:szCs w:val="18"/>
        </w:rPr>
        <w:t>段</w:t>
      </w:r>
    </w:p>
    <w:p w14:paraId="117568EE" w14:textId="037DD818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【</w:t>
      </w:r>
      <w:r w:rsidR="00B55381">
        <w:rPr>
          <w:rFonts w:hint="eastAsia"/>
          <w:color w:val="000000"/>
          <w:sz w:val="18"/>
          <w:szCs w:val="18"/>
        </w:rPr>
        <w:t>主旨</w:t>
      </w:r>
      <w:r w:rsidRPr="00B96397">
        <w:rPr>
          <w:color w:val="000000"/>
          <w:sz w:val="18"/>
          <w:szCs w:val="18"/>
        </w:rPr>
        <w:t>】</w:t>
      </w:r>
    </w:p>
    <w:p w14:paraId="604727B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CC36C2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95D73B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12BFE28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FC2087E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1CC99F2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7E17CB" w14:textId="77777777" w:rsidR="00B55381" w:rsidRPr="00B96397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13AC063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5F3904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BF1AB83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14D8646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625026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4DABEA6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D20302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9611B74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57CCB2F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FCFC064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5D9875A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AE31D5B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C280EC9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35ADCC1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8644F0C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FCCC5F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A52D77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B3B33C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364AB6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8DB8117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EF99C85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661FFB3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5BBF2B5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30FA0D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ADC4B77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5BB1539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9AA9A54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C12BDE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172F9D0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E433AF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203FB3F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42F91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661CC8C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A287F9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30C18E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534DA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C5B838D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B1213D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A021F4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0873900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0B59897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709CAE1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BF7DFD8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4877B4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FFAAFA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6DEB472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6B9C974" w14:textId="77777777" w:rsidR="00B55381" w:rsidRPr="00B96397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D0E935" w14:textId="6A890F9D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【</w:t>
      </w:r>
      <w:r w:rsidR="00B55381">
        <w:rPr>
          <w:rFonts w:hint="eastAsia"/>
          <w:color w:val="000000"/>
          <w:sz w:val="18"/>
          <w:szCs w:val="18"/>
        </w:rPr>
        <w:t>登壇者１</w:t>
      </w:r>
      <w:r w:rsidRPr="00B96397">
        <w:rPr>
          <w:color w:val="000000"/>
          <w:sz w:val="18"/>
          <w:szCs w:val="18"/>
        </w:rPr>
        <w:t>】</w:t>
      </w:r>
    </w:p>
    <w:p w14:paraId="178F5652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0EF46E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67EFD55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0C96664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69F339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0A4DD4C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5F1C18D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4AC89DD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6614A8C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74A4279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E0327BD" w14:textId="77777777" w:rsidR="00E16319" w:rsidRPr="00B96397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FCA95BB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9DF2125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0745CF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0DE6F9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A62B0F3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72B59F5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526D343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6E00087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43EDCF4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1EF5C5" w14:textId="77777777" w:rsidR="00B55381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82E8F01" w14:textId="77777777" w:rsidR="000E3BA1" w:rsidRPr="00B96397" w:rsidRDefault="000E3BA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D838138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00E696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29AC689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68214F1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21915A1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910601C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F0F4640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A78693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8801B79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B1401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83A1A3F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43BA427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F06029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96F90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2F19C0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2F0DFB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7E967C9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6BF3889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A3C8013" w14:textId="77777777" w:rsidR="000E3BA1" w:rsidRPr="00B96397" w:rsidRDefault="000E3BA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0E88D2D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7CEB08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88B1BC0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284465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4C7F37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CB93FF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C97BB9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38DA2EF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75147A1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D94EA7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8141FD5" w14:textId="77777777" w:rsidR="00E16319" w:rsidRPr="00B96397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35CE65" w14:textId="56529A1E" w:rsidR="00561D74" w:rsidRPr="00B96397" w:rsidRDefault="00B5538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【登壇者２】</w:t>
      </w:r>
    </w:p>
    <w:p w14:paraId="0F3BC98B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3AF8C9A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B19EC8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924FFED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B7AF373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48CA50F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2A5233E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445BF7E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2D00092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B29292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DADA0FD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905F25A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85484B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0EFC43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0B01F9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D07926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279D7C6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00E63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0D9E43E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2F5BB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7DF0A7F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A283C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FA53FE1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190807E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10CFE27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E181A4C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BFC9B6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82AADE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42278E2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FEDF0E9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A8F292F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CB0B0D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C09D325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F9E2EE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791DB1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B74F2B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90CB33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B202A33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9D296C4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093277F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31CB200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3DA997C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7EDF013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381DBCA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EDC984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DFFF989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5530D44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FA23EFB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A65D13F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C5D10C3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E70A7C1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9BD1B3A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1B505C6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DD02024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167AF5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1BF20AF" w14:textId="5ACA7DF7" w:rsidR="00561D74" w:rsidRPr="00B96397" w:rsidRDefault="000E3BA1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【登壇者３】</w:t>
      </w:r>
    </w:p>
    <w:p w14:paraId="3C559F42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F90EE8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13898EC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D2701A8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9D51AFC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8227AB3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D7D5F14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67231BE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6692786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76AB2AD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121327A" w14:textId="77777777" w:rsidR="00F51108" w:rsidRDefault="00F51108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880F88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7923B67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74C52F3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20BD273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38713D8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BCB7DF8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8AC6884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9324620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10C984D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B3BC42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EDFC6B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9D7DC3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928BDA5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B00203C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EE16799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8505590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CEF4E41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CAC9AC2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4B9E92E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971648E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38BAF7B8" w14:textId="77777777" w:rsidR="00AB50BC" w:rsidRDefault="00AB50BC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83970CD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137E2F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04D19E0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A8D1549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86E89A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B98966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EE2A46A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DA910E4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70EC8FE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A10375F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D3CFA1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6289A0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B6815B8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597F65E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623C963" w14:textId="77777777" w:rsidR="00E16319" w:rsidRDefault="00E16319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9CAC55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25ED4C4" w14:textId="77777777" w:rsidR="00AB50BC" w:rsidRDefault="00AB50BC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1ACD89E9" w14:textId="77777777" w:rsidR="00AB50BC" w:rsidRPr="00B96397" w:rsidRDefault="00AB50BC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E2B5AE7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</w:t>
      </w:r>
      <w:r w:rsidRPr="00B96397">
        <w:rPr>
          <w:color w:val="000000"/>
          <w:sz w:val="18"/>
          <w:szCs w:val="18"/>
        </w:rPr>
        <w:t>文献</w:t>
      </w:r>
      <w:r w:rsidRPr="00B96397">
        <w:rPr>
          <w:color w:val="000000"/>
          <w:sz w:val="18"/>
          <w:szCs w:val="18"/>
        </w:rPr>
        <w:t>)</w:t>
      </w:r>
    </w:p>
    <w:p w14:paraId="504B160D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6586F1C6" w14:textId="77777777" w:rsidR="00561D74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40041C2B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CE3EA26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20B639F1" w14:textId="77777777" w:rsidR="00165EBA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96D66E9" w14:textId="77777777" w:rsidR="00165EBA" w:rsidRPr="00B96397" w:rsidRDefault="00165EBA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04F62CFF" w14:textId="77777777" w:rsidR="00561D74" w:rsidRPr="00B96397" w:rsidRDefault="00561D74" w:rsidP="00561D74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7328F3F9" w14:textId="77777777" w:rsidR="00561D74" w:rsidRDefault="00561D74" w:rsidP="00561D74">
      <w:pPr>
        <w:wordWrap w:val="0"/>
        <w:snapToGrid w:val="0"/>
        <w:spacing w:line="236" w:lineRule="exact"/>
        <w:ind w:rightChars="-12" w:right="-25"/>
        <w:jc w:val="right"/>
        <w:rPr>
          <w:color w:val="000000"/>
          <w:sz w:val="18"/>
          <w:szCs w:val="18"/>
        </w:rPr>
      </w:pPr>
      <w:r w:rsidRPr="00B96397">
        <w:rPr>
          <w:color w:val="000000"/>
          <w:sz w:val="18"/>
          <w:szCs w:val="18"/>
        </w:rPr>
        <w:t>(</w:t>
      </w:r>
      <w:r>
        <w:rPr>
          <w:rFonts w:hint="eastAsia"/>
          <w:color w:val="000000"/>
          <w:sz w:val="18"/>
          <w:szCs w:val="18"/>
        </w:rPr>
        <w:t>TOKYO</w:t>
      </w:r>
      <w:r w:rsidRPr="00B9639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Sakura</w:t>
      </w:r>
      <w:r w:rsidRPr="00B96397">
        <w:rPr>
          <w:color w:val="000000"/>
          <w:sz w:val="18"/>
          <w:szCs w:val="18"/>
        </w:rPr>
        <w:t xml:space="preserve">, </w:t>
      </w:r>
      <w:r>
        <w:rPr>
          <w:rFonts w:hint="eastAsia"/>
          <w:color w:val="000000"/>
          <w:sz w:val="18"/>
          <w:szCs w:val="18"/>
        </w:rPr>
        <w:t>SHINAGAWA</w:t>
      </w:r>
      <w:r w:rsidRPr="00B9639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Tar</w:t>
      </w:r>
      <w:r w:rsidRPr="00B96397">
        <w:rPr>
          <w:color w:val="000000"/>
          <w:sz w:val="18"/>
          <w:szCs w:val="18"/>
        </w:rPr>
        <w:t>o</w:t>
      </w:r>
    </w:p>
    <w:p w14:paraId="55AB19EC" w14:textId="5BEFE487" w:rsidR="00561D74" w:rsidRDefault="00561D74" w:rsidP="00561D74">
      <w:pPr>
        <w:snapToGrid w:val="0"/>
        <w:spacing w:line="236" w:lineRule="exact"/>
        <w:ind w:rightChars="-81" w:right="-17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and UENO</w:t>
      </w:r>
      <w:r w:rsidRPr="00B9639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Midori</w:t>
      </w:r>
      <w:r>
        <w:rPr>
          <w:rFonts w:hint="eastAsia"/>
          <w:color w:val="000000"/>
          <w:sz w:val="18"/>
          <w:szCs w:val="18"/>
        </w:rPr>
        <w:t>)</w:t>
      </w:r>
    </w:p>
    <w:p w14:paraId="3982379C" w14:textId="77777777" w:rsidR="00AF4199" w:rsidRDefault="00AF4199" w:rsidP="00047D90">
      <w:pPr>
        <w:snapToGrid w:val="0"/>
        <w:spacing w:line="236" w:lineRule="exact"/>
        <w:ind w:rightChars="-81" w:right="-170"/>
        <w:jc w:val="left"/>
        <w:rPr>
          <w:b/>
          <w:color w:val="FF0000"/>
          <w:sz w:val="18"/>
          <w:szCs w:val="18"/>
        </w:rPr>
        <w:sectPr w:rsidR="00AF4199" w:rsidSect="00561D74">
          <w:type w:val="continuous"/>
          <w:pgSz w:w="11906" w:h="16838"/>
          <w:pgMar w:top="1134" w:right="907" w:bottom="1134" w:left="907" w:header="851" w:footer="992" w:gutter="0"/>
          <w:cols w:num="2" w:space="425"/>
          <w:docGrid w:type="lines" w:linePitch="360"/>
        </w:sectPr>
      </w:pPr>
    </w:p>
    <w:p w14:paraId="64947896" w14:textId="43312794" w:rsidR="00047D90" w:rsidRPr="00A0720F" w:rsidRDefault="00165EBA" w:rsidP="00047D90">
      <w:pPr>
        <w:snapToGrid w:val="0"/>
        <w:spacing w:line="236" w:lineRule="exact"/>
        <w:ind w:rightChars="-81" w:right="-170"/>
        <w:jc w:val="left"/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lastRenderedPageBreak/>
        <w:t>自主ワークショップ抄録集</w:t>
      </w:r>
      <w:r w:rsidR="00047D90" w:rsidRPr="00A0720F">
        <w:rPr>
          <w:rFonts w:hint="eastAsia"/>
          <w:b/>
          <w:color w:val="FF0000"/>
          <w:sz w:val="18"/>
          <w:szCs w:val="18"/>
        </w:rPr>
        <w:t>執筆に関する注意</w:t>
      </w:r>
      <w:r w:rsidR="00047D90" w:rsidRPr="00A0720F">
        <w:rPr>
          <w:rFonts w:hint="eastAsia"/>
          <w:b/>
          <w:color w:val="FF0000"/>
          <w:sz w:val="18"/>
          <w:szCs w:val="18"/>
        </w:rPr>
        <w:t xml:space="preserve"> </w:t>
      </w:r>
      <w:r w:rsidR="00047D90" w:rsidRPr="00A0720F">
        <w:rPr>
          <w:rFonts w:hint="eastAsia"/>
          <w:b/>
          <w:color w:val="FF0000"/>
          <w:sz w:val="18"/>
          <w:szCs w:val="18"/>
        </w:rPr>
        <w:t>※重要※</w:t>
      </w:r>
    </w:p>
    <w:p w14:paraId="2EE30E93" w14:textId="3864D518" w:rsidR="00047D90" w:rsidRDefault="00165EBA" w:rsidP="00047D90">
      <w:pPr>
        <w:snapToGrid w:val="0"/>
        <w:spacing w:line="236" w:lineRule="exact"/>
        <w:ind w:rightChars="-81" w:right="-170" w:firstLineChars="100" w:firstLine="18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研究</w:t>
      </w:r>
      <w:r w:rsidR="00047D90" w:rsidRPr="00A0720F">
        <w:rPr>
          <w:rFonts w:hint="eastAsia"/>
          <w:color w:val="000000"/>
          <w:sz w:val="18"/>
          <w:szCs w:val="18"/>
        </w:rPr>
        <w:t>倫理上の配慮</w:t>
      </w:r>
      <w:r>
        <w:rPr>
          <w:rFonts w:hint="eastAsia"/>
          <w:color w:val="000000"/>
          <w:sz w:val="18"/>
          <w:szCs w:val="18"/>
        </w:rPr>
        <w:t>ならびに著作権についてはご</w:t>
      </w:r>
      <w:r w:rsidR="004279B8">
        <w:rPr>
          <w:rFonts w:hint="eastAsia"/>
          <w:color w:val="000000"/>
          <w:sz w:val="18"/>
          <w:szCs w:val="18"/>
        </w:rPr>
        <w:t>注意し</w:t>
      </w:r>
      <w:r w:rsidR="00047D90" w:rsidRPr="00A0720F">
        <w:rPr>
          <w:rFonts w:hint="eastAsia"/>
          <w:color w:val="000000"/>
          <w:sz w:val="18"/>
          <w:szCs w:val="18"/>
        </w:rPr>
        <w:t>て下さい。</w:t>
      </w:r>
    </w:p>
    <w:p w14:paraId="60529BF0" w14:textId="77777777" w:rsidR="00047D90" w:rsidRDefault="00047D90" w:rsidP="00047D90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p w14:paraId="5C353322" w14:textId="77777777" w:rsidR="00047D90" w:rsidRDefault="00047D90" w:rsidP="00047D90">
      <w:pPr>
        <w:snapToGrid w:val="0"/>
        <w:spacing w:line="236" w:lineRule="exact"/>
        <w:ind w:rightChars="-81" w:right="-170"/>
        <w:jc w:val="left"/>
        <w:rPr>
          <w:b/>
          <w:color w:val="000000"/>
          <w:sz w:val="18"/>
          <w:szCs w:val="18"/>
          <w:u w:val="single"/>
        </w:rPr>
      </w:pPr>
      <w:r w:rsidRPr="002F071A">
        <w:rPr>
          <w:rFonts w:hint="eastAsia"/>
          <w:b/>
          <w:color w:val="000000"/>
          <w:sz w:val="18"/>
          <w:szCs w:val="18"/>
          <w:u w:val="single"/>
        </w:rPr>
        <w:t>（原稿提出時には、このページを削除して下さい。）</w:t>
      </w:r>
    </w:p>
    <w:p w14:paraId="7FF77D3C" w14:textId="77777777" w:rsidR="00047D90" w:rsidRDefault="00047D90" w:rsidP="00047D90">
      <w:pPr>
        <w:snapToGrid w:val="0"/>
        <w:spacing w:line="236" w:lineRule="exact"/>
        <w:ind w:rightChars="-81" w:right="-170"/>
        <w:jc w:val="left"/>
        <w:rPr>
          <w:b/>
          <w:color w:val="000000"/>
          <w:sz w:val="18"/>
          <w:szCs w:val="18"/>
          <w:u w:val="single"/>
        </w:rPr>
      </w:pPr>
    </w:p>
    <w:p w14:paraId="10BB4558" w14:textId="77777777" w:rsidR="00047D90" w:rsidRPr="00B96397" w:rsidRDefault="00047D90" w:rsidP="00047D90">
      <w:pPr>
        <w:snapToGrid w:val="0"/>
        <w:spacing w:line="236" w:lineRule="exact"/>
        <w:ind w:rightChars="-81" w:right="-170"/>
        <w:jc w:val="left"/>
        <w:rPr>
          <w:color w:val="000000"/>
          <w:sz w:val="18"/>
          <w:szCs w:val="18"/>
        </w:rPr>
      </w:pPr>
    </w:p>
    <w:sectPr w:rsidR="00047D90" w:rsidRPr="00B96397" w:rsidSect="00AF4199">
      <w:type w:val="continuous"/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4099" w14:textId="77777777" w:rsidR="002D1678" w:rsidRDefault="002D1678" w:rsidP="0021398E">
      <w:pPr>
        <w:spacing w:line="240" w:lineRule="auto"/>
      </w:pPr>
      <w:r>
        <w:separator/>
      </w:r>
    </w:p>
  </w:endnote>
  <w:endnote w:type="continuationSeparator" w:id="0">
    <w:p w14:paraId="0EC773F2" w14:textId="77777777" w:rsidR="002D1678" w:rsidRDefault="002D1678" w:rsidP="00213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8926" w14:textId="77777777" w:rsidR="002D1678" w:rsidRDefault="002D1678" w:rsidP="0021398E">
      <w:pPr>
        <w:spacing w:line="240" w:lineRule="auto"/>
      </w:pPr>
      <w:r>
        <w:separator/>
      </w:r>
    </w:p>
  </w:footnote>
  <w:footnote w:type="continuationSeparator" w:id="0">
    <w:p w14:paraId="749269D6" w14:textId="77777777" w:rsidR="002D1678" w:rsidRDefault="002D1678" w:rsidP="00213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91"/>
    <w:rsid w:val="00047D90"/>
    <w:rsid w:val="000E3BA1"/>
    <w:rsid w:val="000F52DE"/>
    <w:rsid w:val="00126717"/>
    <w:rsid w:val="00165EBA"/>
    <w:rsid w:val="0021398E"/>
    <w:rsid w:val="002D1678"/>
    <w:rsid w:val="003265AD"/>
    <w:rsid w:val="004279B8"/>
    <w:rsid w:val="00561D74"/>
    <w:rsid w:val="008414FA"/>
    <w:rsid w:val="00AB50BC"/>
    <w:rsid w:val="00AF4199"/>
    <w:rsid w:val="00B55381"/>
    <w:rsid w:val="00E16319"/>
    <w:rsid w:val="00E83491"/>
    <w:rsid w:val="00F46319"/>
    <w:rsid w:val="00F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B6897"/>
  <w15:chartTrackingRefBased/>
  <w15:docId w15:val="{131FFB4A-BC16-4193-A5C8-867079F9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91"/>
    <w:pPr>
      <w:widowControl w:val="0"/>
      <w:spacing w:line="440" w:lineRule="exact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9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1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9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i\Dropbox\_DATA\tm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tmp.dotx</Template>
  <TotalTime>1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Toshikazu Shiga</dc:creator>
  <cp:keywords/>
  <dc:description/>
  <cp:lastModifiedBy>Shiga Toshikazu</cp:lastModifiedBy>
  <cp:revision>2</cp:revision>
  <dcterms:created xsi:type="dcterms:W3CDTF">2023-03-16T22:52:00Z</dcterms:created>
  <dcterms:modified xsi:type="dcterms:W3CDTF">2023-03-16T22:52:00Z</dcterms:modified>
</cp:coreProperties>
</file>