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2"/>
      </w:tblGrid>
      <w:tr w:rsidR="00E83491" w14:paraId="19D424E2" w14:textId="77777777" w:rsidTr="00E83491">
        <w:tc>
          <w:tcPr>
            <w:tcW w:w="10082" w:type="dxa"/>
          </w:tcPr>
          <w:p w14:paraId="67C02846" w14:textId="4A502FE6" w:rsidR="00E83491" w:rsidRPr="00B96397" w:rsidRDefault="00E83491" w:rsidP="00E83491">
            <w:pPr>
              <w:snapToGrid w:val="0"/>
              <w:spacing w:line="240" w:lineRule="auto"/>
              <w:ind w:rightChars="-81" w:right="-170"/>
              <w:jc w:val="center"/>
              <w:rPr>
                <w:rFonts w:ascii="ＭＳ Ｐゴシック" w:eastAsia="ＭＳ Ｐゴシック" w:hAnsi="ＭＳ Ｐゴシック"/>
                <w:color w:val="000000"/>
                <w:sz w:val="36"/>
                <w:szCs w:val="36"/>
              </w:rPr>
            </w:pPr>
            <w:r w:rsidRPr="00B96397">
              <w:rPr>
                <w:rFonts w:ascii="ＭＳ Ｐゴシック" w:eastAsia="ＭＳ Ｐゴシック" w:hAnsi="ＭＳ Ｐゴシック" w:hint="eastAsia"/>
                <w:color w:val="000000"/>
                <w:sz w:val="36"/>
                <w:szCs w:val="36"/>
              </w:rPr>
              <w:t>題目(主題)</w:t>
            </w:r>
            <w:r>
              <w:rPr>
                <w:rFonts w:ascii="ＭＳ Ｐゴシック" w:eastAsia="ＭＳ Ｐゴシック" w:hAnsi="ＭＳ Ｐゴシック"/>
                <w:color w:val="000000"/>
                <w:sz w:val="36"/>
                <w:szCs w:val="36"/>
              </w:rPr>
              <w:t xml:space="preserve"> </w:t>
            </w:r>
            <w:r w:rsidRPr="00E83491">
              <w:rPr>
                <w:rFonts w:ascii="ＭＳ Ｐゴシック" w:eastAsia="ＭＳ Ｐゴシック" w:hAnsi="ＭＳ Ｐゴシック" w:hint="eastAsia"/>
                <w:color w:val="FF0000"/>
                <w:sz w:val="20"/>
                <w:szCs w:val="20"/>
                <w:u w:val="single"/>
              </w:rPr>
              <w:t>研究・実践発表抄録用</w:t>
            </w:r>
          </w:p>
          <w:p w14:paraId="51D60089" w14:textId="77777777" w:rsidR="00E83491" w:rsidRPr="00B96397" w:rsidRDefault="00E83491" w:rsidP="00E83491">
            <w:pPr>
              <w:snapToGrid w:val="0"/>
              <w:spacing w:line="240" w:lineRule="auto"/>
              <w:ind w:rightChars="-81" w:right="-170"/>
              <w:jc w:val="center"/>
              <w:rPr>
                <w:rFonts w:ascii="ＭＳ Ｐゴシック" w:eastAsia="ＭＳ Ｐゴシック" w:hAnsi="ＭＳ Ｐゴシック"/>
                <w:color w:val="000000"/>
                <w:sz w:val="36"/>
                <w:szCs w:val="36"/>
              </w:rPr>
            </w:pPr>
            <w:r w:rsidRPr="00B96397">
              <w:rPr>
                <w:rFonts w:ascii="ＭＳ Ｐゴシック" w:eastAsia="ＭＳ Ｐゴシック" w:hAnsi="ＭＳ Ｐゴシック" w:hint="eastAsia"/>
                <w:color w:val="000000"/>
                <w:sz w:val="36"/>
                <w:szCs w:val="36"/>
              </w:rPr>
              <w:t>ゴシック体・18ポイント・黒色 (1～2行)</w:t>
            </w:r>
          </w:p>
          <w:p w14:paraId="19DF7252" w14:textId="77777777" w:rsidR="00E83491" w:rsidRPr="00B96397" w:rsidRDefault="00E83491" w:rsidP="00E83491">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(3行目から)題目(副題)ゴシック体・9ポイント・黒色、副題がない場合はブランク</w:t>
            </w:r>
          </w:p>
          <w:p w14:paraId="2C317281" w14:textId="5AEC81EA" w:rsidR="00E83491" w:rsidRPr="00B96397" w:rsidRDefault="000F52DE" w:rsidP="00E83491">
            <w:pPr>
              <w:snapToGrid w:val="0"/>
              <w:spacing w:line="236" w:lineRule="exact"/>
              <w:ind w:rightChars="-81" w:right="-170"/>
              <w:jc w:val="center"/>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〇</w:t>
            </w:r>
            <w:r w:rsidR="00E83491">
              <w:rPr>
                <w:rFonts w:ascii="ＭＳ Ｐゴシック" w:eastAsia="ＭＳ Ｐゴシック" w:hAnsi="ＭＳ Ｐゴシック" w:hint="eastAsia"/>
                <w:color w:val="000000"/>
                <w:sz w:val="18"/>
                <w:szCs w:val="18"/>
              </w:rPr>
              <w:t>東京</w:t>
            </w:r>
            <w:r w:rsidR="00E83491" w:rsidRPr="00B96397">
              <w:rPr>
                <w:rFonts w:ascii="ＭＳ Ｐゴシック" w:eastAsia="ＭＳ Ｐゴシック" w:hAnsi="ＭＳ Ｐゴシック" w:hint="eastAsia"/>
                <w:color w:val="000000"/>
                <w:sz w:val="18"/>
                <w:szCs w:val="18"/>
              </w:rPr>
              <w:t xml:space="preserve">　</w:t>
            </w:r>
            <w:r w:rsidR="00E83491">
              <w:rPr>
                <w:rFonts w:ascii="ＭＳ Ｐゴシック" w:eastAsia="ＭＳ Ｐゴシック" w:hAnsi="ＭＳ Ｐゴシック" w:hint="eastAsia"/>
                <w:color w:val="000000"/>
                <w:sz w:val="18"/>
                <w:szCs w:val="18"/>
              </w:rPr>
              <w:t>桜</w:t>
            </w:r>
            <w:r w:rsidR="00E83491" w:rsidRPr="00B96397">
              <w:rPr>
                <w:rFonts w:ascii="ＭＳ Ｐゴシック" w:eastAsia="ＭＳ Ｐゴシック" w:hAnsi="ＭＳ Ｐゴシック" w:hint="eastAsia"/>
                <w:color w:val="000000"/>
                <w:sz w:val="18"/>
                <w:szCs w:val="18"/>
                <w:vertAlign w:val="superscript"/>
              </w:rPr>
              <w:t>１）</w:t>
            </w:r>
            <w:r w:rsidR="00E83491" w:rsidRPr="00B96397">
              <w:rPr>
                <w:rFonts w:ascii="ＭＳ Ｐゴシック" w:eastAsia="ＭＳ Ｐゴシック" w:hAnsi="ＭＳ Ｐゴシック" w:hint="eastAsia"/>
                <w:color w:val="000000"/>
                <w:sz w:val="18"/>
                <w:szCs w:val="18"/>
              </w:rPr>
              <w:t xml:space="preserve">　　　　　　　</w:t>
            </w:r>
            <w:r w:rsidR="00E83491">
              <w:rPr>
                <w:rFonts w:ascii="ＭＳ Ｐゴシック" w:eastAsia="ＭＳ Ｐゴシック" w:hAnsi="ＭＳ Ｐゴシック" w:hint="eastAsia"/>
                <w:color w:val="000000"/>
                <w:sz w:val="18"/>
                <w:szCs w:val="18"/>
              </w:rPr>
              <w:t>品川</w:t>
            </w:r>
            <w:r w:rsidR="00E83491" w:rsidRPr="00B96397">
              <w:rPr>
                <w:rFonts w:ascii="ＭＳ Ｐゴシック" w:eastAsia="ＭＳ Ｐゴシック" w:hAnsi="ＭＳ Ｐゴシック" w:hint="eastAsia"/>
                <w:color w:val="000000"/>
                <w:sz w:val="18"/>
                <w:szCs w:val="18"/>
              </w:rPr>
              <w:t xml:space="preserve">　</w:t>
            </w:r>
            <w:r w:rsidR="00E83491">
              <w:rPr>
                <w:rFonts w:ascii="ＭＳ Ｐゴシック" w:eastAsia="ＭＳ Ｐゴシック" w:hAnsi="ＭＳ Ｐゴシック" w:hint="eastAsia"/>
                <w:color w:val="000000"/>
                <w:sz w:val="18"/>
                <w:szCs w:val="18"/>
              </w:rPr>
              <w:t>太郎</w:t>
            </w:r>
            <w:r w:rsidR="00E83491" w:rsidRPr="00B96397">
              <w:rPr>
                <w:rFonts w:ascii="ＭＳ Ｐゴシック" w:eastAsia="ＭＳ Ｐゴシック" w:hAnsi="ＭＳ Ｐゴシック" w:hint="eastAsia"/>
                <w:color w:val="000000"/>
                <w:sz w:val="18"/>
                <w:szCs w:val="18"/>
                <w:vertAlign w:val="superscript"/>
              </w:rPr>
              <w:t>２）</w:t>
            </w:r>
            <w:r w:rsidR="00E83491">
              <w:rPr>
                <w:rFonts w:ascii="ＭＳ Ｐゴシック" w:eastAsia="ＭＳ Ｐゴシック" w:hAnsi="ＭＳ Ｐゴシック" w:hint="eastAsia"/>
                <w:color w:val="000000"/>
                <w:sz w:val="18"/>
                <w:szCs w:val="18"/>
              </w:rPr>
              <w:t xml:space="preserve">　　　　　　上野　みどり</w:t>
            </w:r>
            <w:r w:rsidR="00E83491" w:rsidRPr="00685E84">
              <w:rPr>
                <w:rFonts w:ascii="ＭＳ Ｐゴシック" w:eastAsia="ＭＳ Ｐゴシック" w:hAnsi="ＭＳ Ｐゴシック" w:hint="eastAsia"/>
                <w:color w:val="000000"/>
                <w:sz w:val="18"/>
                <w:szCs w:val="18"/>
                <w:vertAlign w:val="superscript"/>
              </w:rPr>
              <w:t>２）</w:t>
            </w:r>
          </w:p>
          <w:p w14:paraId="000299FB" w14:textId="77777777" w:rsidR="00E83491" w:rsidRPr="00B96397" w:rsidRDefault="00E83491" w:rsidP="00E83491">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１）</w:t>
            </w:r>
            <w:r>
              <w:rPr>
                <w:rFonts w:ascii="ＭＳ Ｐゴシック" w:eastAsia="ＭＳ Ｐゴシック" w:hAnsi="ＭＳ Ｐゴシック" w:hint="eastAsia"/>
                <w:color w:val="000000"/>
                <w:sz w:val="18"/>
                <w:szCs w:val="18"/>
              </w:rPr>
              <w:t>見本大学　教育学部</w:t>
            </w:r>
            <w:r w:rsidRPr="00B96397">
              <w:rPr>
                <w:rFonts w:ascii="ＭＳ Ｐゴシック" w:eastAsia="ＭＳ Ｐゴシック" w:hAnsi="ＭＳ Ｐゴシック" w:hint="eastAsia"/>
                <w:color w:val="000000"/>
                <w:sz w:val="18"/>
                <w:szCs w:val="18"/>
              </w:rPr>
              <w:t xml:space="preserve">　　　２）</w:t>
            </w:r>
            <w:r>
              <w:rPr>
                <w:rFonts w:ascii="ＭＳ Ｐゴシック" w:eastAsia="ＭＳ Ｐゴシック" w:hAnsi="ＭＳ Ｐゴシック" w:hint="eastAsia"/>
                <w:color w:val="000000"/>
                <w:sz w:val="18"/>
                <w:szCs w:val="18"/>
              </w:rPr>
              <w:t>見本大学　見本センター</w:t>
            </w:r>
          </w:p>
          <w:p w14:paraId="107CABB6" w14:textId="01781322" w:rsidR="00E83491" w:rsidRPr="00E83491" w:rsidRDefault="00E83491" w:rsidP="00E83491">
            <w:pPr>
              <w:snapToGrid w:val="0"/>
              <w:spacing w:line="236" w:lineRule="exact"/>
              <w:ind w:rightChars="-81" w:right="-170"/>
              <w:jc w:val="center"/>
              <w:rPr>
                <w:rFonts w:ascii="ＭＳ Ｐゴシック" w:eastAsia="ＭＳ Ｐゴシック" w:hAnsi="ＭＳ Ｐゴシック"/>
                <w:color w:val="000000"/>
                <w:sz w:val="18"/>
                <w:szCs w:val="18"/>
              </w:rPr>
            </w:pPr>
            <w:r w:rsidRPr="00B96397">
              <w:rPr>
                <w:rFonts w:ascii="ＭＳ Ｐゴシック" w:eastAsia="ＭＳ Ｐゴシック" w:hAnsi="ＭＳ Ｐゴシック" w:hint="eastAsia"/>
                <w:color w:val="000000"/>
                <w:sz w:val="18"/>
                <w:szCs w:val="18"/>
              </w:rPr>
              <w:t>KEY WORDS: 3語以内</w:t>
            </w:r>
          </w:p>
        </w:tc>
      </w:tr>
    </w:tbl>
    <w:p w14:paraId="79C4798D" w14:textId="77777777" w:rsidR="00E83491" w:rsidRDefault="00E83491" w:rsidP="00E83491">
      <w:pPr>
        <w:snapToGrid w:val="0"/>
        <w:spacing w:line="236" w:lineRule="exact"/>
        <w:ind w:rightChars="-81" w:right="-170"/>
        <w:jc w:val="left"/>
        <w:rPr>
          <w:color w:val="000000"/>
          <w:sz w:val="18"/>
          <w:szCs w:val="18"/>
        </w:rPr>
        <w:sectPr w:rsidR="00E83491" w:rsidSect="000E38DE">
          <w:pgSz w:w="11906" w:h="16838"/>
          <w:pgMar w:top="1134" w:right="851" w:bottom="1134" w:left="851" w:header="851" w:footer="992" w:gutter="0"/>
          <w:cols w:space="425"/>
          <w:docGrid w:type="lines" w:linePitch="360"/>
        </w:sectPr>
      </w:pPr>
    </w:p>
    <w:p w14:paraId="2DFE3DC2" w14:textId="77777777" w:rsidR="00E83491" w:rsidRPr="00B96397" w:rsidRDefault="00E83491" w:rsidP="00E83491">
      <w:pPr>
        <w:snapToGrid w:val="0"/>
        <w:spacing w:line="236" w:lineRule="exact"/>
        <w:ind w:rightChars="-81" w:right="-170"/>
        <w:jc w:val="left"/>
        <w:rPr>
          <w:color w:val="000000"/>
          <w:sz w:val="18"/>
          <w:szCs w:val="18"/>
        </w:rPr>
      </w:pPr>
      <w:r w:rsidRPr="00B96397">
        <w:rPr>
          <w:color w:val="000000"/>
          <w:sz w:val="18"/>
          <w:szCs w:val="18"/>
        </w:rPr>
        <w:t>本文　明朝体・</w:t>
      </w:r>
      <w:r w:rsidRPr="00B96397">
        <w:rPr>
          <w:color w:val="000000"/>
          <w:sz w:val="18"/>
          <w:szCs w:val="18"/>
        </w:rPr>
        <w:t>9</w:t>
      </w:r>
      <w:r w:rsidRPr="00B96397">
        <w:rPr>
          <w:color w:val="000000"/>
          <w:sz w:val="18"/>
          <w:szCs w:val="18"/>
        </w:rPr>
        <w:t xml:space="preserve">ポイント・黒色　</w:t>
      </w:r>
      <w:r w:rsidRPr="00B96397">
        <w:rPr>
          <w:color w:val="000000"/>
          <w:sz w:val="18"/>
          <w:szCs w:val="18"/>
        </w:rPr>
        <w:t>52</w:t>
      </w:r>
      <w:r w:rsidRPr="00B96397">
        <w:rPr>
          <w:color w:val="000000"/>
          <w:sz w:val="18"/>
          <w:szCs w:val="18"/>
        </w:rPr>
        <w:t>行</w:t>
      </w:r>
      <w:r w:rsidRPr="00B96397">
        <w:rPr>
          <w:color w:val="000000"/>
          <w:sz w:val="18"/>
          <w:szCs w:val="18"/>
        </w:rPr>
        <w:t>×2</w:t>
      </w:r>
      <w:r w:rsidRPr="00B96397">
        <w:rPr>
          <w:color w:val="000000"/>
          <w:sz w:val="18"/>
          <w:szCs w:val="18"/>
        </w:rPr>
        <w:t>段</w:t>
      </w:r>
    </w:p>
    <w:p w14:paraId="0D940FED" w14:textId="77777777" w:rsidR="00E83491" w:rsidRPr="00B96397" w:rsidRDefault="00E83491" w:rsidP="00E83491">
      <w:pPr>
        <w:snapToGrid w:val="0"/>
        <w:spacing w:line="236" w:lineRule="exact"/>
        <w:ind w:rightChars="-81" w:right="-170"/>
        <w:jc w:val="left"/>
        <w:rPr>
          <w:color w:val="000000"/>
          <w:sz w:val="18"/>
          <w:szCs w:val="18"/>
        </w:rPr>
      </w:pPr>
      <w:r w:rsidRPr="00B96397">
        <w:rPr>
          <w:color w:val="000000"/>
          <w:sz w:val="18"/>
          <w:szCs w:val="18"/>
        </w:rPr>
        <w:t>【問題の所在と目的】</w:t>
      </w:r>
    </w:p>
    <w:p w14:paraId="04339F6A" w14:textId="77777777" w:rsidR="00E83491" w:rsidRPr="00B96397" w:rsidRDefault="00E83491" w:rsidP="00E83491">
      <w:pPr>
        <w:snapToGrid w:val="0"/>
        <w:spacing w:line="236" w:lineRule="exact"/>
        <w:ind w:rightChars="-81" w:right="-170"/>
        <w:jc w:val="left"/>
        <w:rPr>
          <w:color w:val="000000"/>
          <w:sz w:val="18"/>
          <w:szCs w:val="18"/>
        </w:rPr>
      </w:pPr>
    </w:p>
    <w:p w14:paraId="4B774E58" w14:textId="72ABB0D3" w:rsidR="00E83491" w:rsidRPr="00B96397" w:rsidRDefault="00E83491" w:rsidP="00E83491">
      <w:pPr>
        <w:snapToGrid w:val="0"/>
        <w:spacing w:line="236" w:lineRule="exact"/>
        <w:ind w:rightChars="-81" w:right="-170"/>
        <w:jc w:val="left"/>
        <w:rPr>
          <w:color w:val="000000"/>
          <w:sz w:val="18"/>
          <w:szCs w:val="18"/>
        </w:rPr>
      </w:pPr>
    </w:p>
    <w:p w14:paraId="3B055F95" w14:textId="77777777" w:rsidR="00E83491" w:rsidRPr="00B96397" w:rsidRDefault="00E83491" w:rsidP="00E83491">
      <w:pPr>
        <w:snapToGrid w:val="0"/>
        <w:spacing w:line="236" w:lineRule="exact"/>
        <w:ind w:rightChars="-81" w:right="-170"/>
        <w:jc w:val="left"/>
        <w:rPr>
          <w:color w:val="000000"/>
          <w:sz w:val="18"/>
          <w:szCs w:val="18"/>
        </w:rPr>
      </w:pPr>
    </w:p>
    <w:p w14:paraId="5830BA42" w14:textId="70AD3470" w:rsidR="00E83491" w:rsidRDefault="00E83491" w:rsidP="00E83491">
      <w:pPr>
        <w:snapToGrid w:val="0"/>
        <w:spacing w:line="236" w:lineRule="exact"/>
        <w:ind w:rightChars="-81" w:right="-170"/>
        <w:jc w:val="left"/>
        <w:rPr>
          <w:color w:val="000000"/>
          <w:sz w:val="18"/>
          <w:szCs w:val="18"/>
        </w:rPr>
      </w:pPr>
    </w:p>
    <w:p w14:paraId="3FC1A612" w14:textId="77777777" w:rsidR="000F52DE" w:rsidRPr="00B96397" w:rsidRDefault="000F52DE" w:rsidP="00E83491">
      <w:pPr>
        <w:snapToGrid w:val="0"/>
        <w:spacing w:line="236" w:lineRule="exact"/>
        <w:ind w:rightChars="-81" w:right="-170"/>
        <w:jc w:val="left"/>
        <w:rPr>
          <w:color w:val="000000"/>
          <w:sz w:val="18"/>
          <w:szCs w:val="18"/>
        </w:rPr>
      </w:pPr>
    </w:p>
    <w:p w14:paraId="60665BBA" w14:textId="77777777" w:rsidR="00E83491" w:rsidRPr="00B96397" w:rsidRDefault="00E83491" w:rsidP="00E83491">
      <w:pPr>
        <w:snapToGrid w:val="0"/>
        <w:spacing w:line="236" w:lineRule="exact"/>
        <w:ind w:rightChars="-81" w:right="-170"/>
        <w:jc w:val="left"/>
        <w:rPr>
          <w:color w:val="000000"/>
          <w:sz w:val="18"/>
          <w:szCs w:val="18"/>
        </w:rPr>
      </w:pPr>
    </w:p>
    <w:p w14:paraId="51D9E209" w14:textId="77777777" w:rsidR="00E83491" w:rsidRPr="00B96397" w:rsidRDefault="00E83491" w:rsidP="00E83491">
      <w:pPr>
        <w:snapToGrid w:val="0"/>
        <w:spacing w:line="236" w:lineRule="exact"/>
        <w:ind w:rightChars="-81" w:right="-170"/>
        <w:jc w:val="left"/>
        <w:rPr>
          <w:color w:val="000000"/>
          <w:sz w:val="18"/>
          <w:szCs w:val="18"/>
        </w:rPr>
      </w:pPr>
    </w:p>
    <w:p w14:paraId="2EC14997" w14:textId="0D1A584F" w:rsidR="00E83491" w:rsidRDefault="00E83491" w:rsidP="00E83491">
      <w:pPr>
        <w:snapToGrid w:val="0"/>
        <w:spacing w:line="236" w:lineRule="exact"/>
        <w:ind w:rightChars="-81" w:right="-170"/>
        <w:jc w:val="left"/>
        <w:rPr>
          <w:color w:val="000000"/>
          <w:sz w:val="18"/>
          <w:szCs w:val="18"/>
        </w:rPr>
      </w:pPr>
    </w:p>
    <w:p w14:paraId="46BA809A" w14:textId="41EA7E88" w:rsidR="000F52DE" w:rsidRDefault="000F52DE" w:rsidP="00E83491">
      <w:pPr>
        <w:snapToGrid w:val="0"/>
        <w:spacing w:line="236" w:lineRule="exact"/>
        <w:ind w:rightChars="-81" w:right="-170"/>
        <w:jc w:val="left"/>
        <w:rPr>
          <w:color w:val="000000"/>
          <w:sz w:val="18"/>
          <w:szCs w:val="18"/>
        </w:rPr>
      </w:pPr>
    </w:p>
    <w:p w14:paraId="5C05085D" w14:textId="481EB346" w:rsidR="000F52DE" w:rsidRDefault="000F52DE" w:rsidP="00E83491">
      <w:pPr>
        <w:snapToGrid w:val="0"/>
        <w:spacing w:line="236" w:lineRule="exact"/>
        <w:ind w:rightChars="-81" w:right="-170"/>
        <w:jc w:val="left"/>
        <w:rPr>
          <w:color w:val="000000"/>
          <w:sz w:val="18"/>
          <w:szCs w:val="18"/>
        </w:rPr>
      </w:pPr>
    </w:p>
    <w:p w14:paraId="5CD055F3" w14:textId="030CE446" w:rsidR="000F52DE" w:rsidRDefault="000F52DE" w:rsidP="00E83491">
      <w:pPr>
        <w:snapToGrid w:val="0"/>
        <w:spacing w:line="236" w:lineRule="exact"/>
        <w:ind w:rightChars="-81" w:right="-170"/>
        <w:jc w:val="left"/>
        <w:rPr>
          <w:color w:val="000000"/>
          <w:sz w:val="18"/>
          <w:szCs w:val="18"/>
        </w:rPr>
      </w:pPr>
    </w:p>
    <w:p w14:paraId="209DFBD7" w14:textId="67D3399A" w:rsidR="000F52DE" w:rsidRDefault="000F52DE" w:rsidP="00E83491">
      <w:pPr>
        <w:snapToGrid w:val="0"/>
        <w:spacing w:line="236" w:lineRule="exact"/>
        <w:ind w:rightChars="-81" w:right="-170"/>
        <w:jc w:val="left"/>
        <w:rPr>
          <w:color w:val="000000"/>
          <w:sz w:val="18"/>
          <w:szCs w:val="18"/>
        </w:rPr>
      </w:pPr>
    </w:p>
    <w:p w14:paraId="2D55B944" w14:textId="4CB123E5" w:rsidR="000F52DE" w:rsidRDefault="000F52DE" w:rsidP="00E83491">
      <w:pPr>
        <w:snapToGrid w:val="0"/>
        <w:spacing w:line="236" w:lineRule="exact"/>
        <w:ind w:rightChars="-81" w:right="-170"/>
        <w:jc w:val="left"/>
        <w:rPr>
          <w:color w:val="000000"/>
          <w:sz w:val="18"/>
          <w:szCs w:val="18"/>
        </w:rPr>
      </w:pPr>
    </w:p>
    <w:p w14:paraId="42BAD8E4" w14:textId="151F6E5C" w:rsidR="000F52DE" w:rsidRDefault="000F52DE" w:rsidP="00E83491">
      <w:pPr>
        <w:snapToGrid w:val="0"/>
        <w:spacing w:line="236" w:lineRule="exact"/>
        <w:ind w:rightChars="-81" w:right="-170"/>
        <w:jc w:val="left"/>
        <w:rPr>
          <w:color w:val="000000"/>
          <w:sz w:val="18"/>
          <w:szCs w:val="18"/>
        </w:rPr>
      </w:pPr>
    </w:p>
    <w:p w14:paraId="71D9767E" w14:textId="3EA3AD05" w:rsidR="000F52DE" w:rsidRDefault="000F52DE" w:rsidP="00E83491">
      <w:pPr>
        <w:snapToGrid w:val="0"/>
        <w:spacing w:line="236" w:lineRule="exact"/>
        <w:ind w:rightChars="-81" w:right="-170"/>
        <w:jc w:val="left"/>
        <w:rPr>
          <w:color w:val="000000"/>
          <w:sz w:val="18"/>
          <w:szCs w:val="18"/>
        </w:rPr>
      </w:pPr>
    </w:p>
    <w:p w14:paraId="28316C5D" w14:textId="0B16F392" w:rsidR="000F52DE" w:rsidRDefault="000F52DE" w:rsidP="00E83491">
      <w:pPr>
        <w:snapToGrid w:val="0"/>
        <w:spacing w:line="236" w:lineRule="exact"/>
        <w:ind w:rightChars="-81" w:right="-170"/>
        <w:jc w:val="left"/>
        <w:rPr>
          <w:color w:val="000000"/>
          <w:sz w:val="18"/>
          <w:szCs w:val="18"/>
        </w:rPr>
      </w:pPr>
    </w:p>
    <w:p w14:paraId="0A8ADBF8" w14:textId="0C2567DA" w:rsidR="000F52DE" w:rsidRDefault="000F52DE" w:rsidP="00E83491">
      <w:pPr>
        <w:snapToGrid w:val="0"/>
        <w:spacing w:line="236" w:lineRule="exact"/>
        <w:ind w:rightChars="-81" w:right="-170"/>
        <w:jc w:val="left"/>
        <w:rPr>
          <w:color w:val="000000"/>
          <w:sz w:val="18"/>
          <w:szCs w:val="18"/>
        </w:rPr>
      </w:pPr>
    </w:p>
    <w:p w14:paraId="120DD6DD" w14:textId="37F88665" w:rsidR="000F52DE" w:rsidRDefault="000F52DE" w:rsidP="00E83491">
      <w:pPr>
        <w:snapToGrid w:val="0"/>
        <w:spacing w:line="236" w:lineRule="exact"/>
        <w:ind w:rightChars="-81" w:right="-170"/>
        <w:jc w:val="left"/>
        <w:rPr>
          <w:color w:val="000000"/>
          <w:sz w:val="18"/>
          <w:szCs w:val="18"/>
        </w:rPr>
      </w:pPr>
    </w:p>
    <w:p w14:paraId="5448ADAD" w14:textId="77777777" w:rsidR="000F52DE" w:rsidRDefault="000F52DE" w:rsidP="00E83491">
      <w:pPr>
        <w:snapToGrid w:val="0"/>
        <w:spacing w:line="236" w:lineRule="exact"/>
        <w:ind w:rightChars="-81" w:right="-170"/>
        <w:jc w:val="left"/>
        <w:rPr>
          <w:color w:val="000000"/>
          <w:sz w:val="18"/>
          <w:szCs w:val="18"/>
        </w:rPr>
      </w:pPr>
    </w:p>
    <w:p w14:paraId="68FA982F" w14:textId="77777777" w:rsidR="000F52DE" w:rsidRDefault="000F52DE" w:rsidP="00E83491">
      <w:pPr>
        <w:snapToGrid w:val="0"/>
        <w:spacing w:line="236" w:lineRule="exact"/>
        <w:ind w:rightChars="-81" w:right="-170"/>
        <w:jc w:val="left"/>
        <w:rPr>
          <w:color w:val="000000"/>
          <w:sz w:val="18"/>
          <w:szCs w:val="18"/>
        </w:rPr>
      </w:pPr>
    </w:p>
    <w:p w14:paraId="052C4B81" w14:textId="0F595A39" w:rsidR="000F52DE" w:rsidRDefault="000F52DE" w:rsidP="00E83491">
      <w:pPr>
        <w:snapToGrid w:val="0"/>
        <w:spacing w:line="236" w:lineRule="exact"/>
        <w:ind w:rightChars="-81" w:right="-170"/>
        <w:jc w:val="left"/>
        <w:rPr>
          <w:color w:val="000000"/>
          <w:sz w:val="18"/>
          <w:szCs w:val="18"/>
        </w:rPr>
      </w:pPr>
    </w:p>
    <w:p w14:paraId="71E705AF" w14:textId="46D207A1" w:rsidR="000F52DE" w:rsidRDefault="000F52DE" w:rsidP="00E83491">
      <w:pPr>
        <w:snapToGrid w:val="0"/>
        <w:spacing w:line="236" w:lineRule="exact"/>
        <w:ind w:rightChars="-81" w:right="-170"/>
        <w:jc w:val="left"/>
        <w:rPr>
          <w:color w:val="000000"/>
          <w:sz w:val="18"/>
          <w:szCs w:val="18"/>
        </w:rPr>
      </w:pPr>
    </w:p>
    <w:p w14:paraId="027B8B7A" w14:textId="58A26E95" w:rsidR="000F52DE" w:rsidRDefault="000F52DE" w:rsidP="00E83491">
      <w:pPr>
        <w:snapToGrid w:val="0"/>
        <w:spacing w:line="236" w:lineRule="exact"/>
        <w:ind w:rightChars="-81" w:right="-170"/>
        <w:jc w:val="left"/>
        <w:rPr>
          <w:color w:val="000000"/>
          <w:sz w:val="18"/>
          <w:szCs w:val="18"/>
        </w:rPr>
      </w:pPr>
    </w:p>
    <w:p w14:paraId="6A792ADD" w14:textId="456E3DDF" w:rsidR="000F52DE" w:rsidRDefault="000F52DE" w:rsidP="00E83491">
      <w:pPr>
        <w:snapToGrid w:val="0"/>
        <w:spacing w:line="236" w:lineRule="exact"/>
        <w:ind w:rightChars="-81" w:right="-170"/>
        <w:jc w:val="left"/>
        <w:rPr>
          <w:color w:val="000000"/>
          <w:sz w:val="18"/>
          <w:szCs w:val="18"/>
        </w:rPr>
      </w:pPr>
    </w:p>
    <w:p w14:paraId="314868D5" w14:textId="77777777" w:rsidR="000F52DE" w:rsidRDefault="000F52DE" w:rsidP="00E83491">
      <w:pPr>
        <w:snapToGrid w:val="0"/>
        <w:spacing w:line="236" w:lineRule="exact"/>
        <w:ind w:rightChars="-81" w:right="-170"/>
        <w:jc w:val="left"/>
        <w:rPr>
          <w:color w:val="000000"/>
          <w:sz w:val="18"/>
          <w:szCs w:val="18"/>
        </w:rPr>
      </w:pPr>
    </w:p>
    <w:p w14:paraId="56B1C3D4" w14:textId="7CB27181" w:rsidR="000F52DE" w:rsidRDefault="000F52DE" w:rsidP="00E83491">
      <w:pPr>
        <w:snapToGrid w:val="0"/>
        <w:spacing w:line="236" w:lineRule="exact"/>
        <w:ind w:rightChars="-81" w:right="-170"/>
        <w:jc w:val="left"/>
        <w:rPr>
          <w:color w:val="000000"/>
          <w:sz w:val="18"/>
          <w:szCs w:val="18"/>
        </w:rPr>
      </w:pPr>
    </w:p>
    <w:p w14:paraId="64B96BBB" w14:textId="3866C72A" w:rsidR="000F52DE" w:rsidRDefault="000F52DE" w:rsidP="00E83491">
      <w:pPr>
        <w:snapToGrid w:val="0"/>
        <w:spacing w:line="236" w:lineRule="exact"/>
        <w:ind w:rightChars="-81" w:right="-170"/>
        <w:jc w:val="left"/>
        <w:rPr>
          <w:color w:val="000000"/>
          <w:sz w:val="18"/>
          <w:szCs w:val="18"/>
        </w:rPr>
      </w:pPr>
    </w:p>
    <w:p w14:paraId="59F3751E" w14:textId="6BE0D816" w:rsidR="000F52DE" w:rsidRDefault="000F52DE" w:rsidP="00E83491">
      <w:pPr>
        <w:snapToGrid w:val="0"/>
        <w:spacing w:line="236" w:lineRule="exact"/>
        <w:ind w:rightChars="-81" w:right="-170"/>
        <w:jc w:val="left"/>
        <w:rPr>
          <w:color w:val="000000"/>
          <w:sz w:val="18"/>
          <w:szCs w:val="18"/>
        </w:rPr>
      </w:pPr>
    </w:p>
    <w:p w14:paraId="2BCEBC2E" w14:textId="3515F1AD" w:rsidR="000F52DE" w:rsidRDefault="000F52DE" w:rsidP="00E83491">
      <w:pPr>
        <w:snapToGrid w:val="0"/>
        <w:spacing w:line="236" w:lineRule="exact"/>
        <w:ind w:rightChars="-81" w:right="-170"/>
        <w:jc w:val="left"/>
        <w:rPr>
          <w:color w:val="000000"/>
          <w:sz w:val="18"/>
          <w:szCs w:val="18"/>
        </w:rPr>
      </w:pPr>
    </w:p>
    <w:p w14:paraId="25E53FD5" w14:textId="66CE9AE1" w:rsidR="000F52DE" w:rsidRDefault="000F52DE" w:rsidP="00E83491">
      <w:pPr>
        <w:snapToGrid w:val="0"/>
        <w:spacing w:line="236" w:lineRule="exact"/>
        <w:ind w:rightChars="-81" w:right="-170"/>
        <w:jc w:val="left"/>
        <w:rPr>
          <w:color w:val="000000"/>
          <w:sz w:val="18"/>
          <w:szCs w:val="18"/>
        </w:rPr>
      </w:pPr>
    </w:p>
    <w:p w14:paraId="1F18950A" w14:textId="77777777" w:rsidR="000F52DE" w:rsidRPr="00B96397" w:rsidRDefault="000F52DE" w:rsidP="00E83491">
      <w:pPr>
        <w:snapToGrid w:val="0"/>
        <w:spacing w:line="236" w:lineRule="exact"/>
        <w:ind w:rightChars="-81" w:right="-170"/>
        <w:jc w:val="left"/>
        <w:rPr>
          <w:color w:val="000000"/>
          <w:sz w:val="18"/>
          <w:szCs w:val="18"/>
        </w:rPr>
      </w:pPr>
    </w:p>
    <w:p w14:paraId="4830E2EC" w14:textId="77777777" w:rsidR="00E83491" w:rsidRPr="00B96397" w:rsidRDefault="00E83491" w:rsidP="00E83491">
      <w:pPr>
        <w:snapToGrid w:val="0"/>
        <w:spacing w:line="236" w:lineRule="exact"/>
        <w:ind w:rightChars="-81" w:right="-170"/>
        <w:jc w:val="left"/>
        <w:rPr>
          <w:color w:val="000000"/>
          <w:sz w:val="18"/>
          <w:szCs w:val="18"/>
        </w:rPr>
      </w:pPr>
    </w:p>
    <w:p w14:paraId="167E5300" w14:textId="77777777" w:rsidR="00E83491" w:rsidRPr="00B96397" w:rsidRDefault="00E83491" w:rsidP="00E83491">
      <w:pPr>
        <w:snapToGrid w:val="0"/>
        <w:spacing w:line="236" w:lineRule="exact"/>
        <w:ind w:rightChars="-81" w:right="-170"/>
        <w:jc w:val="left"/>
        <w:rPr>
          <w:color w:val="000000"/>
          <w:sz w:val="18"/>
          <w:szCs w:val="18"/>
        </w:rPr>
      </w:pPr>
    </w:p>
    <w:p w14:paraId="0742E39F" w14:textId="77777777" w:rsidR="00E83491" w:rsidRPr="00B96397" w:rsidRDefault="00E83491" w:rsidP="00E83491">
      <w:pPr>
        <w:snapToGrid w:val="0"/>
        <w:spacing w:line="236" w:lineRule="exact"/>
        <w:ind w:rightChars="-81" w:right="-170"/>
        <w:jc w:val="left"/>
        <w:rPr>
          <w:color w:val="000000"/>
          <w:sz w:val="18"/>
          <w:szCs w:val="18"/>
        </w:rPr>
      </w:pPr>
    </w:p>
    <w:p w14:paraId="2C22FC37" w14:textId="7F14A079" w:rsidR="00E83491" w:rsidRDefault="00E83491" w:rsidP="00E83491">
      <w:pPr>
        <w:snapToGrid w:val="0"/>
        <w:spacing w:line="236" w:lineRule="exact"/>
        <w:ind w:rightChars="-81" w:right="-170"/>
        <w:jc w:val="left"/>
        <w:rPr>
          <w:color w:val="000000"/>
          <w:sz w:val="18"/>
          <w:szCs w:val="18"/>
        </w:rPr>
      </w:pPr>
    </w:p>
    <w:p w14:paraId="555D4B00" w14:textId="77132161" w:rsidR="000F52DE" w:rsidRDefault="000F52DE" w:rsidP="00E83491">
      <w:pPr>
        <w:snapToGrid w:val="0"/>
        <w:spacing w:line="236" w:lineRule="exact"/>
        <w:ind w:rightChars="-81" w:right="-170"/>
        <w:jc w:val="left"/>
        <w:rPr>
          <w:color w:val="000000"/>
          <w:sz w:val="18"/>
          <w:szCs w:val="18"/>
        </w:rPr>
      </w:pPr>
    </w:p>
    <w:p w14:paraId="33F47309" w14:textId="43EDF038" w:rsidR="000F52DE" w:rsidRDefault="000F52DE" w:rsidP="00E83491">
      <w:pPr>
        <w:snapToGrid w:val="0"/>
        <w:spacing w:line="236" w:lineRule="exact"/>
        <w:ind w:rightChars="-81" w:right="-170"/>
        <w:jc w:val="left"/>
        <w:rPr>
          <w:color w:val="000000"/>
          <w:sz w:val="18"/>
          <w:szCs w:val="18"/>
        </w:rPr>
      </w:pPr>
    </w:p>
    <w:p w14:paraId="1A2566EB" w14:textId="27E9FF4B" w:rsidR="000F52DE" w:rsidRDefault="000F52DE" w:rsidP="00E83491">
      <w:pPr>
        <w:snapToGrid w:val="0"/>
        <w:spacing w:line="236" w:lineRule="exact"/>
        <w:ind w:rightChars="-81" w:right="-170"/>
        <w:jc w:val="left"/>
        <w:rPr>
          <w:color w:val="000000"/>
          <w:sz w:val="18"/>
          <w:szCs w:val="18"/>
        </w:rPr>
      </w:pPr>
    </w:p>
    <w:p w14:paraId="56F3A361" w14:textId="77777777" w:rsidR="000F52DE" w:rsidRPr="00B96397" w:rsidRDefault="000F52DE" w:rsidP="00E83491">
      <w:pPr>
        <w:snapToGrid w:val="0"/>
        <w:spacing w:line="236" w:lineRule="exact"/>
        <w:ind w:rightChars="-81" w:right="-170"/>
        <w:jc w:val="left"/>
        <w:rPr>
          <w:color w:val="000000"/>
          <w:sz w:val="18"/>
          <w:szCs w:val="18"/>
        </w:rPr>
      </w:pPr>
    </w:p>
    <w:p w14:paraId="55329F53" w14:textId="77777777" w:rsidR="00E83491" w:rsidRPr="00B96397" w:rsidRDefault="00E83491" w:rsidP="00E83491">
      <w:pPr>
        <w:snapToGrid w:val="0"/>
        <w:spacing w:line="236" w:lineRule="exact"/>
        <w:ind w:rightChars="-81" w:right="-170"/>
        <w:jc w:val="left"/>
        <w:rPr>
          <w:color w:val="000000"/>
          <w:sz w:val="18"/>
          <w:szCs w:val="18"/>
        </w:rPr>
      </w:pPr>
    </w:p>
    <w:p w14:paraId="121708B9" w14:textId="77777777" w:rsidR="00E83491" w:rsidRPr="00B96397" w:rsidRDefault="00E83491" w:rsidP="00E83491">
      <w:pPr>
        <w:snapToGrid w:val="0"/>
        <w:spacing w:line="236" w:lineRule="exact"/>
        <w:ind w:rightChars="-81" w:right="-170"/>
        <w:jc w:val="left"/>
        <w:rPr>
          <w:color w:val="000000"/>
          <w:sz w:val="18"/>
          <w:szCs w:val="18"/>
        </w:rPr>
      </w:pPr>
      <w:r w:rsidRPr="00B96397">
        <w:rPr>
          <w:color w:val="000000"/>
          <w:sz w:val="18"/>
          <w:szCs w:val="18"/>
        </w:rPr>
        <w:t>【方法】</w:t>
      </w:r>
    </w:p>
    <w:p w14:paraId="18B66552" w14:textId="77777777" w:rsidR="00E83491" w:rsidRPr="00B96397" w:rsidRDefault="00E83491" w:rsidP="00E83491">
      <w:pPr>
        <w:snapToGrid w:val="0"/>
        <w:spacing w:line="236" w:lineRule="exact"/>
        <w:ind w:rightChars="-81" w:right="-170"/>
        <w:jc w:val="left"/>
        <w:rPr>
          <w:color w:val="000000"/>
          <w:sz w:val="18"/>
          <w:szCs w:val="18"/>
        </w:rPr>
      </w:pPr>
    </w:p>
    <w:p w14:paraId="2859B28A" w14:textId="77777777" w:rsidR="00E83491" w:rsidRPr="00B96397" w:rsidRDefault="00E83491" w:rsidP="00E83491">
      <w:pPr>
        <w:snapToGrid w:val="0"/>
        <w:spacing w:line="236" w:lineRule="exact"/>
        <w:ind w:rightChars="-81" w:right="-170"/>
        <w:jc w:val="left"/>
        <w:rPr>
          <w:color w:val="000000"/>
          <w:sz w:val="18"/>
          <w:szCs w:val="18"/>
        </w:rPr>
      </w:pPr>
    </w:p>
    <w:p w14:paraId="14231102" w14:textId="77777777" w:rsidR="00E83491" w:rsidRPr="00B96397" w:rsidRDefault="00E83491" w:rsidP="00E83491">
      <w:pPr>
        <w:snapToGrid w:val="0"/>
        <w:spacing w:line="236" w:lineRule="exact"/>
        <w:ind w:rightChars="-81" w:right="-170"/>
        <w:jc w:val="left"/>
        <w:rPr>
          <w:color w:val="000000"/>
          <w:sz w:val="18"/>
          <w:szCs w:val="18"/>
        </w:rPr>
      </w:pPr>
    </w:p>
    <w:p w14:paraId="20502809" w14:textId="77777777" w:rsidR="00E83491" w:rsidRPr="00B96397" w:rsidRDefault="00E83491" w:rsidP="00E83491">
      <w:pPr>
        <w:snapToGrid w:val="0"/>
        <w:spacing w:line="236" w:lineRule="exact"/>
        <w:ind w:rightChars="-81" w:right="-170"/>
        <w:jc w:val="left"/>
        <w:rPr>
          <w:color w:val="000000"/>
          <w:sz w:val="18"/>
          <w:szCs w:val="18"/>
        </w:rPr>
      </w:pPr>
    </w:p>
    <w:p w14:paraId="3E1C9E7D" w14:textId="77777777" w:rsidR="00E83491" w:rsidRPr="00B96397" w:rsidRDefault="00E83491" w:rsidP="00E83491">
      <w:pPr>
        <w:snapToGrid w:val="0"/>
        <w:spacing w:line="236" w:lineRule="exact"/>
        <w:ind w:rightChars="-81" w:right="-170"/>
        <w:jc w:val="left"/>
        <w:rPr>
          <w:color w:val="000000"/>
          <w:sz w:val="18"/>
          <w:szCs w:val="18"/>
        </w:rPr>
      </w:pPr>
    </w:p>
    <w:p w14:paraId="6AF8E43E" w14:textId="77777777" w:rsidR="00E83491" w:rsidRPr="00B96397" w:rsidRDefault="00E83491" w:rsidP="00E83491">
      <w:pPr>
        <w:snapToGrid w:val="0"/>
        <w:spacing w:line="236" w:lineRule="exact"/>
        <w:ind w:rightChars="-81" w:right="-170"/>
        <w:jc w:val="left"/>
        <w:rPr>
          <w:color w:val="000000"/>
          <w:sz w:val="18"/>
          <w:szCs w:val="18"/>
        </w:rPr>
      </w:pPr>
    </w:p>
    <w:p w14:paraId="69591F9F" w14:textId="77777777" w:rsidR="00E83491" w:rsidRPr="00B96397" w:rsidRDefault="00E83491" w:rsidP="00E83491">
      <w:pPr>
        <w:snapToGrid w:val="0"/>
        <w:spacing w:line="236" w:lineRule="exact"/>
        <w:ind w:rightChars="-81" w:right="-170"/>
        <w:jc w:val="left"/>
        <w:rPr>
          <w:color w:val="000000"/>
          <w:sz w:val="18"/>
          <w:szCs w:val="18"/>
        </w:rPr>
      </w:pPr>
    </w:p>
    <w:p w14:paraId="1B1F15C5" w14:textId="77777777" w:rsidR="00E83491" w:rsidRPr="00B96397" w:rsidRDefault="00E83491" w:rsidP="00E83491">
      <w:pPr>
        <w:snapToGrid w:val="0"/>
        <w:spacing w:line="236" w:lineRule="exact"/>
        <w:ind w:rightChars="-81" w:right="-170"/>
        <w:jc w:val="left"/>
        <w:rPr>
          <w:color w:val="000000"/>
          <w:sz w:val="18"/>
          <w:szCs w:val="18"/>
        </w:rPr>
      </w:pPr>
    </w:p>
    <w:p w14:paraId="1292D57A" w14:textId="77777777" w:rsidR="00E83491" w:rsidRPr="00B96397" w:rsidRDefault="00E83491" w:rsidP="00E83491">
      <w:pPr>
        <w:snapToGrid w:val="0"/>
        <w:spacing w:line="236" w:lineRule="exact"/>
        <w:ind w:rightChars="-81" w:right="-170"/>
        <w:jc w:val="left"/>
        <w:rPr>
          <w:color w:val="000000"/>
          <w:sz w:val="18"/>
          <w:szCs w:val="18"/>
        </w:rPr>
      </w:pPr>
    </w:p>
    <w:p w14:paraId="2614518F" w14:textId="77777777" w:rsidR="00E83491" w:rsidRPr="00B96397" w:rsidRDefault="00E83491" w:rsidP="00E83491">
      <w:pPr>
        <w:snapToGrid w:val="0"/>
        <w:spacing w:line="236" w:lineRule="exact"/>
        <w:ind w:rightChars="-81" w:right="-170"/>
        <w:jc w:val="left"/>
        <w:rPr>
          <w:color w:val="000000"/>
          <w:sz w:val="18"/>
          <w:szCs w:val="18"/>
        </w:rPr>
      </w:pPr>
    </w:p>
    <w:p w14:paraId="7489A32D" w14:textId="77777777" w:rsidR="00E83491" w:rsidRPr="00B96397" w:rsidRDefault="00E83491" w:rsidP="00E83491">
      <w:pPr>
        <w:snapToGrid w:val="0"/>
        <w:spacing w:line="236" w:lineRule="exact"/>
        <w:ind w:rightChars="-81" w:right="-170"/>
        <w:jc w:val="left"/>
        <w:rPr>
          <w:color w:val="000000"/>
          <w:sz w:val="18"/>
          <w:szCs w:val="18"/>
        </w:rPr>
      </w:pPr>
    </w:p>
    <w:p w14:paraId="5F45F972" w14:textId="77777777" w:rsidR="00E83491" w:rsidRPr="00B96397" w:rsidRDefault="00E83491" w:rsidP="00E83491">
      <w:pPr>
        <w:snapToGrid w:val="0"/>
        <w:spacing w:line="236" w:lineRule="exact"/>
        <w:ind w:rightChars="-81" w:right="-170"/>
        <w:jc w:val="left"/>
        <w:rPr>
          <w:color w:val="000000"/>
          <w:sz w:val="18"/>
          <w:szCs w:val="18"/>
        </w:rPr>
      </w:pPr>
    </w:p>
    <w:p w14:paraId="1A7F6D3F" w14:textId="77777777" w:rsidR="00E83491" w:rsidRPr="00B96397" w:rsidRDefault="00E83491" w:rsidP="00E83491">
      <w:pPr>
        <w:snapToGrid w:val="0"/>
        <w:spacing w:line="236" w:lineRule="exact"/>
        <w:ind w:rightChars="-81" w:right="-170"/>
        <w:jc w:val="left"/>
        <w:rPr>
          <w:color w:val="000000"/>
          <w:sz w:val="18"/>
          <w:szCs w:val="18"/>
        </w:rPr>
      </w:pPr>
    </w:p>
    <w:p w14:paraId="258ED3C5" w14:textId="77777777" w:rsidR="00E83491" w:rsidRPr="00B96397" w:rsidRDefault="00E83491" w:rsidP="00E83491">
      <w:pPr>
        <w:snapToGrid w:val="0"/>
        <w:spacing w:line="236" w:lineRule="exact"/>
        <w:ind w:rightChars="-81" w:right="-170"/>
        <w:jc w:val="left"/>
        <w:rPr>
          <w:color w:val="000000"/>
          <w:sz w:val="18"/>
          <w:szCs w:val="18"/>
        </w:rPr>
      </w:pPr>
    </w:p>
    <w:p w14:paraId="735EE3C9" w14:textId="77777777" w:rsidR="00E83491" w:rsidRPr="00B96397" w:rsidRDefault="00E83491" w:rsidP="00E83491">
      <w:pPr>
        <w:snapToGrid w:val="0"/>
        <w:spacing w:line="236" w:lineRule="exact"/>
        <w:ind w:rightChars="-81" w:right="-170"/>
        <w:jc w:val="left"/>
        <w:rPr>
          <w:color w:val="000000"/>
          <w:sz w:val="18"/>
          <w:szCs w:val="18"/>
        </w:rPr>
      </w:pPr>
    </w:p>
    <w:p w14:paraId="1A559134" w14:textId="77777777" w:rsidR="00E83491" w:rsidRPr="00B96397" w:rsidRDefault="00E83491" w:rsidP="00E83491">
      <w:pPr>
        <w:snapToGrid w:val="0"/>
        <w:spacing w:line="236" w:lineRule="exact"/>
        <w:ind w:rightChars="-81" w:right="-170"/>
        <w:jc w:val="left"/>
        <w:rPr>
          <w:color w:val="000000"/>
          <w:sz w:val="18"/>
          <w:szCs w:val="18"/>
        </w:rPr>
      </w:pPr>
    </w:p>
    <w:p w14:paraId="5FB0430B" w14:textId="033BAFA7" w:rsidR="00E83491" w:rsidRDefault="00E83491" w:rsidP="00E83491">
      <w:pPr>
        <w:snapToGrid w:val="0"/>
        <w:spacing w:line="236" w:lineRule="exact"/>
        <w:ind w:rightChars="-81" w:right="-170"/>
        <w:jc w:val="left"/>
        <w:rPr>
          <w:color w:val="000000"/>
          <w:sz w:val="18"/>
          <w:szCs w:val="18"/>
        </w:rPr>
      </w:pPr>
    </w:p>
    <w:p w14:paraId="23CE3911" w14:textId="396FF8C7" w:rsidR="000F52DE" w:rsidRDefault="000F52DE" w:rsidP="00E83491">
      <w:pPr>
        <w:snapToGrid w:val="0"/>
        <w:spacing w:line="236" w:lineRule="exact"/>
        <w:ind w:rightChars="-81" w:right="-170"/>
        <w:jc w:val="left"/>
        <w:rPr>
          <w:color w:val="000000"/>
          <w:sz w:val="18"/>
          <w:szCs w:val="18"/>
        </w:rPr>
      </w:pPr>
    </w:p>
    <w:p w14:paraId="17A7AC3C" w14:textId="16872748" w:rsidR="000F52DE" w:rsidRDefault="000F52DE" w:rsidP="00E83491">
      <w:pPr>
        <w:snapToGrid w:val="0"/>
        <w:spacing w:line="236" w:lineRule="exact"/>
        <w:ind w:rightChars="-81" w:right="-170"/>
        <w:jc w:val="left"/>
        <w:rPr>
          <w:color w:val="000000"/>
          <w:sz w:val="18"/>
          <w:szCs w:val="18"/>
        </w:rPr>
      </w:pPr>
    </w:p>
    <w:p w14:paraId="59FAB272" w14:textId="019CAF96" w:rsidR="000F52DE" w:rsidRDefault="000F52DE" w:rsidP="00E83491">
      <w:pPr>
        <w:snapToGrid w:val="0"/>
        <w:spacing w:line="236" w:lineRule="exact"/>
        <w:ind w:rightChars="-81" w:right="-170"/>
        <w:jc w:val="left"/>
        <w:rPr>
          <w:color w:val="000000"/>
          <w:sz w:val="18"/>
          <w:szCs w:val="18"/>
        </w:rPr>
      </w:pPr>
    </w:p>
    <w:p w14:paraId="7308BDBE" w14:textId="77777777" w:rsidR="000F52DE" w:rsidRPr="00B96397" w:rsidRDefault="000F52DE" w:rsidP="00E83491">
      <w:pPr>
        <w:snapToGrid w:val="0"/>
        <w:spacing w:line="236" w:lineRule="exact"/>
        <w:ind w:rightChars="-81" w:right="-170"/>
        <w:jc w:val="left"/>
        <w:rPr>
          <w:color w:val="000000"/>
          <w:sz w:val="18"/>
          <w:szCs w:val="18"/>
        </w:rPr>
      </w:pPr>
    </w:p>
    <w:p w14:paraId="0808DDF5" w14:textId="3532287C" w:rsidR="00E83491" w:rsidRDefault="00E83491" w:rsidP="00E83491">
      <w:pPr>
        <w:snapToGrid w:val="0"/>
        <w:spacing w:line="236" w:lineRule="exact"/>
        <w:ind w:rightChars="-81" w:right="-170"/>
        <w:jc w:val="left"/>
        <w:rPr>
          <w:color w:val="000000"/>
          <w:sz w:val="18"/>
          <w:szCs w:val="18"/>
        </w:rPr>
      </w:pPr>
    </w:p>
    <w:p w14:paraId="6047E7D3" w14:textId="41956E22" w:rsidR="000F52DE" w:rsidRDefault="000F52DE" w:rsidP="00E83491">
      <w:pPr>
        <w:snapToGrid w:val="0"/>
        <w:spacing w:line="236" w:lineRule="exact"/>
        <w:ind w:rightChars="-81" w:right="-170"/>
        <w:jc w:val="left"/>
        <w:rPr>
          <w:color w:val="000000"/>
          <w:sz w:val="18"/>
          <w:szCs w:val="18"/>
        </w:rPr>
      </w:pPr>
    </w:p>
    <w:p w14:paraId="1CAED815" w14:textId="7AA46D46" w:rsidR="000F52DE" w:rsidRDefault="000F52DE" w:rsidP="00E83491">
      <w:pPr>
        <w:snapToGrid w:val="0"/>
        <w:spacing w:line="236" w:lineRule="exact"/>
        <w:ind w:rightChars="-81" w:right="-170"/>
        <w:jc w:val="left"/>
        <w:rPr>
          <w:color w:val="000000"/>
          <w:sz w:val="18"/>
          <w:szCs w:val="18"/>
        </w:rPr>
      </w:pPr>
    </w:p>
    <w:p w14:paraId="110119DB" w14:textId="7249B11C" w:rsidR="000F52DE" w:rsidRDefault="000F52DE" w:rsidP="00E83491">
      <w:pPr>
        <w:snapToGrid w:val="0"/>
        <w:spacing w:line="236" w:lineRule="exact"/>
        <w:ind w:rightChars="-81" w:right="-170"/>
        <w:jc w:val="left"/>
        <w:rPr>
          <w:color w:val="000000"/>
          <w:sz w:val="18"/>
          <w:szCs w:val="18"/>
        </w:rPr>
      </w:pPr>
    </w:p>
    <w:p w14:paraId="101C751D" w14:textId="2EC5896A" w:rsidR="000F52DE" w:rsidRDefault="000F52DE" w:rsidP="00E83491">
      <w:pPr>
        <w:snapToGrid w:val="0"/>
        <w:spacing w:line="236" w:lineRule="exact"/>
        <w:ind w:rightChars="-81" w:right="-170"/>
        <w:jc w:val="left"/>
        <w:rPr>
          <w:color w:val="000000"/>
          <w:sz w:val="18"/>
          <w:szCs w:val="18"/>
        </w:rPr>
      </w:pPr>
    </w:p>
    <w:p w14:paraId="6B3583F8" w14:textId="77777777" w:rsidR="000F52DE" w:rsidRPr="00B96397" w:rsidRDefault="000F52DE" w:rsidP="00E83491">
      <w:pPr>
        <w:snapToGrid w:val="0"/>
        <w:spacing w:line="236" w:lineRule="exact"/>
        <w:ind w:rightChars="-81" w:right="-170"/>
        <w:jc w:val="left"/>
        <w:rPr>
          <w:color w:val="000000"/>
          <w:sz w:val="18"/>
          <w:szCs w:val="18"/>
        </w:rPr>
      </w:pPr>
    </w:p>
    <w:p w14:paraId="5737B521" w14:textId="77777777" w:rsidR="00E83491" w:rsidRPr="00B96397" w:rsidRDefault="00E83491" w:rsidP="00E83491">
      <w:pPr>
        <w:snapToGrid w:val="0"/>
        <w:spacing w:line="236" w:lineRule="exact"/>
        <w:ind w:rightChars="-81" w:right="-170"/>
        <w:jc w:val="left"/>
        <w:rPr>
          <w:color w:val="000000"/>
          <w:sz w:val="18"/>
          <w:szCs w:val="18"/>
        </w:rPr>
      </w:pPr>
    </w:p>
    <w:p w14:paraId="0F2C8483" w14:textId="77777777" w:rsidR="00E83491" w:rsidRPr="00B96397" w:rsidRDefault="00E83491" w:rsidP="00E83491">
      <w:pPr>
        <w:snapToGrid w:val="0"/>
        <w:spacing w:line="236" w:lineRule="exact"/>
        <w:ind w:rightChars="-81" w:right="-170"/>
        <w:jc w:val="left"/>
        <w:rPr>
          <w:color w:val="000000"/>
          <w:sz w:val="18"/>
          <w:szCs w:val="18"/>
        </w:rPr>
      </w:pPr>
    </w:p>
    <w:p w14:paraId="39E4610B" w14:textId="77777777" w:rsidR="00E83491" w:rsidRPr="00B96397" w:rsidRDefault="00E83491" w:rsidP="00E83491">
      <w:pPr>
        <w:snapToGrid w:val="0"/>
        <w:spacing w:line="236" w:lineRule="exact"/>
        <w:ind w:rightChars="-81" w:right="-170"/>
        <w:jc w:val="left"/>
        <w:rPr>
          <w:color w:val="000000"/>
          <w:sz w:val="18"/>
          <w:szCs w:val="18"/>
        </w:rPr>
      </w:pPr>
    </w:p>
    <w:p w14:paraId="0F94FC16" w14:textId="77777777" w:rsidR="00E83491" w:rsidRPr="00B96397" w:rsidRDefault="00E83491" w:rsidP="00E83491">
      <w:pPr>
        <w:snapToGrid w:val="0"/>
        <w:spacing w:line="236" w:lineRule="exact"/>
        <w:ind w:rightChars="-81" w:right="-170"/>
        <w:jc w:val="left"/>
        <w:rPr>
          <w:color w:val="000000"/>
          <w:sz w:val="18"/>
          <w:szCs w:val="18"/>
        </w:rPr>
      </w:pPr>
      <w:r w:rsidRPr="00B96397">
        <w:rPr>
          <w:color w:val="000000"/>
          <w:sz w:val="18"/>
          <w:szCs w:val="18"/>
        </w:rPr>
        <w:t>【結果】</w:t>
      </w:r>
    </w:p>
    <w:p w14:paraId="61979F9F" w14:textId="77777777" w:rsidR="00E83491" w:rsidRPr="00B96397" w:rsidRDefault="00E83491" w:rsidP="00E83491">
      <w:pPr>
        <w:snapToGrid w:val="0"/>
        <w:spacing w:line="236" w:lineRule="exact"/>
        <w:ind w:rightChars="-81" w:right="-170"/>
        <w:jc w:val="left"/>
        <w:rPr>
          <w:color w:val="000000"/>
          <w:sz w:val="18"/>
          <w:szCs w:val="18"/>
        </w:rPr>
      </w:pPr>
    </w:p>
    <w:p w14:paraId="10D3897B" w14:textId="77777777" w:rsidR="00E83491" w:rsidRPr="00B96397" w:rsidRDefault="00E83491" w:rsidP="00E83491">
      <w:pPr>
        <w:snapToGrid w:val="0"/>
        <w:spacing w:line="236" w:lineRule="exact"/>
        <w:ind w:rightChars="-81" w:right="-170"/>
        <w:jc w:val="left"/>
        <w:rPr>
          <w:color w:val="000000"/>
          <w:sz w:val="18"/>
          <w:szCs w:val="18"/>
        </w:rPr>
      </w:pPr>
    </w:p>
    <w:p w14:paraId="1E4DEAAF" w14:textId="77777777" w:rsidR="00E83491" w:rsidRPr="00B96397" w:rsidRDefault="00E83491" w:rsidP="00E83491">
      <w:pPr>
        <w:snapToGrid w:val="0"/>
        <w:spacing w:line="236" w:lineRule="exact"/>
        <w:ind w:rightChars="-81" w:right="-170"/>
        <w:jc w:val="left"/>
        <w:rPr>
          <w:color w:val="000000"/>
          <w:sz w:val="18"/>
          <w:szCs w:val="18"/>
        </w:rPr>
      </w:pPr>
    </w:p>
    <w:p w14:paraId="2E30FB7D" w14:textId="77777777" w:rsidR="00E83491" w:rsidRPr="00B96397" w:rsidRDefault="00E83491" w:rsidP="00E83491">
      <w:pPr>
        <w:snapToGrid w:val="0"/>
        <w:spacing w:line="236" w:lineRule="exact"/>
        <w:ind w:rightChars="-81" w:right="-170"/>
        <w:jc w:val="left"/>
        <w:rPr>
          <w:color w:val="000000"/>
          <w:sz w:val="18"/>
          <w:szCs w:val="18"/>
        </w:rPr>
      </w:pPr>
    </w:p>
    <w:p w14:paraId="282CC1EE" w14:textId="77777777" w:rsidR="00E83491" w:rsidRPr="00B96397" w:rsidRDefault="00E83491" w:rsidP="00E83491">
      <w:pPr>
        <w:snapToGrid w:val="0"/>
        <w:spacing w:line="236" w:lineRule="exact"/>
        <w:ind w:rightChars="-81" w:right="-170"/>
        <w:jc w:val="left"/>
        <w:rPr>
          <w:color w:val="000000"/>
          <w:sz w:val="18"/>
          <w:szCs w:val="18"/>
        </w:rPr>
      </w:pPr>
    </w:p>
    <w:p w14:paraId="581880EE" w14:textId="77777777" w:rsidR="00E83491" w:rsidRPr="00B96397" w:rsidRDefault="00E83491" w:rsidP="00E83491">
      <w:pPr>
        <w:snapToGrid w:val="0"/>
        <w:spacing w:line="236" w:lineRule="exact"/>
        <w:ind w:rightChars="-81" w:right="-170"/>
        <w:jc w:val="left"/>
        <w:rPr>
          <w:color w:val="000000"/>
          <w:sz w:val="18"/>
          <w:szCs w:val="18"/>
        </w:rPr>
      </w:pPr>
    </w:p>
    <w:p w14:paraId="3F171083" w14:textId="77777777" w:rsidR="00E83491" w:rsidRPr="00B96397" w:rsidRDefault="00E83491" w:rsidP="00E83491">
      <w:pPr>
        <w:snapToGrid w:val="0"/>
        <w:spacing w:line="236" w:lineRule="exact"/>
        <w:ind w:rightChars="-81" w:right="-170"/>
        <w:jc w:val="left"/>
        <w:rPr>
          <w:color w:val="000000"/>
          <w:sz w:val="18"/>
          <w:szCs w:val="18"/>
        </w:rPr>
      </w:pPr>
    </w:p>
    <w:p w14:paraId="7EC85CF0" w14:textId="77777777" w:rsidR="00E83491" w:rsidRPr="00B96397" w:rsidRDefault="00E83491" w:rsidP="00E83491">
      <w:pPr>
        <w:snapToGrid w:val="0"/>
        <w:spacing w:line="236" w:lineRule="exact"/>
        <w:ind w:rightChars="-81" w:right="-170"/>
        <w:jc w:val="left"/>
        <w:rPr>
          <w:color w:val="000000"/>
          <w:sz w:val="18"/>
          <w:szCs w:val="18"/>
        </w:rPr>
      </w:pPr>
    </w:p>
    <w:p w14:paraId="67A26530" w14:textId="77777777" w:rsidR="00E83491" w:rsidRPr="00B96397" w:rsidRDefault="00E83491" w:rsidP="00E83491">
      <w:pPr>
        <w:snapToGrid w:val="0"/>
        <w:spacing w:line="236" w:lineRule="exact"/>
        <w:ind w:rightChars="-81" w:right="-170"/>
        <w:jc w:val="left"/>
        <w:rPr>
          <w:color w:val="000000"/>
          <w:sz w:val="18"/>
          <w:szCs w:val="18"/>
        </w:rPr>
      </w:pPr>
    </w:p>
    <w:p w14:paraId="5C10C1F8" w14:textId="77777777" w:rsidR="00E83491" w:rsidRPr="00B96397" w:rsidRDefault="00E83491" w:rsidP="00E83491">
      <w:pPr>
        <w:snapToGrid w:val="0"/>
        <w:spacing w:line="236" w:lineRule="exact"/>
        <w:ind w:rightChars="-81" w:right="-170"/>
        <w:jc w:val="left"/>
        <w:rPr>
          <w:color w:val="000000"/>
          <w:sz w:val="18"/>
          <w:szCs w:val="18"/>
        </w:rPr>
      </w:pPr>
    </w:p>
    <w:p w14:paraId="09EE37A4" w14:textId="77777777" w:rsidR="00E83491" w:rsidRPr="00B96397" w:rsidRDefault="00E83491" w:rsidP="00E83491">
      <w:pPr>
        <w:snapToGrid w:val="0"/>
        <w:spacing w:line="236" w:lineRule="exact"/>
        <w:ind w:rightChars="-81" w:right="-170"/>
        <w:jc w:val="left"/>
        <w:rPr>
          <w:color w:val="000000"/>
          <w:sz w:val="18"/>
          <w:szCs w:val="18"/>
        </w:rPr>
      </w:pPr>
    </w:p>
    <w:p w14:paraId="12D93B50" w14:textId="77777777" w:rsidR="00E83491" w:rsidRPr="00B96397" w:rsidRDefault="00E83491" w:rsidP="00E83491">
      <w:pPr>
        <w:snapToGrid w:val="0"/>
        <w:spacing w:line="236" w:lineRule="exact"/>
        <w:ind w:rightChars="-81" w:right="-170"/>
        <w:jc w:val="left"/>
        <w:rPr>
          <w:color w:val="000000"/>
          <w:sz w:val="18"/>
          <w:szCs w:val="18"/>
        </w:rPr>
      </w:pPr>
    </w:p>
    <w:p w14:paraId="32C53066" w14:textId="77777777" w:rsidR="00E83491" w:rsidRPr="00B96397" w:rsidRDefault="00E83491" w:rsidP="00E83491">
      <w:pPr>
        <w:snapToGrid w:val="0"/>
        <w:spacing w:line="236" w:lineRule="exact"/>
        <w:ind w:rightChars="-81" w:right="-170"/>
        <w:jc w:val="left"/>
        <w:rPr>
          <w:color w:val="000000"/>
          <w:sz w:val="18"/>
          <w:szCs w:val="18"/>
        </w:rPr>
      </w:pPr>
    </w:p>
    <w:p w14:paraId="51DE85B5" w14:textId="77777777" w:rsidR="00E83491" w:rsidRPr="00B96397" w:rsidRDefault="00E83491" w:rsidP="00E83491">
      <w:pPr>
        <w:snapToGrid w:val="0"/>
        <w:spacing w:line="236" w:lineRule="exact"/>
        <w:ind w:rightChars="-81" w:right="-170"/>
        <w:jc w:val="left"/>
        <w:rPr>
          <w:color w:val="000000"/>
          <w:sz w:val="18"/>
          <w:szCs w:val="18"/>
        </w:rPr>
      </w:pPr>
    </w:p>
    <w:p w14:paraId="60BC439F" w14:textId="77777777" w:rsidR="00E83491" w:rsidRPr="00B96397" w:rsidRDefault="00E83491" w:rsidP="00E83491">
      <w:pPr>
        <w:snapToGrid w:val="0"/>
        <w:spacing w:line="236" w:lineRule="exact"/>
        <w:ind w:rightChars="-81" w:right="-170"/>
        <w:jc w:val="left"/>
        <w:rPr>
          <w:color w:val="000000"/>
          <w:sz w:val="18"/>
          <w:szCs w:val="18"/>
        </w:rPr>
      </w:pPr>
    </w:p>
    <w:p w14:paraId="317B26EB" w14:textId="77777777" w:rsidR="00E83491" w:rsidRPr="00B96397" w:rsidRDefault="00E83491" w:rsidP="00E83491">
      <w:pPr>
        <w:snapToGrid w:val="0"/>
        <w:spacing w:line="236" w:lineRule="exact"/>
        <w:ind w:rightChars="-81" w:right="-170"/>
        <w:jc w:val="left"/>
        <w:rPr>
          <w:color w:val="000000"/>
          <w:sz w:val="18"/>
          <w:szCs w:val="18"/>
        </w:rPr>
      </w:pPr>
    </w:p>
    <w:p w14:paraId="5C90DE62" w14:textId="77777777" w:rsidR="00E83491" w:rsidRPr="00B96397" w:rsidRDefault="00E83491" w:rsidP="00E83491">
      <w:pPr>
        <w:snapToGrid w:val="0"/>
        <w:spacing w:line="236" w:lineRule="exact"/>
        <w:ind w:rightChars="-81" w:right="-170"/>
        <w:jc w:val="left"/>
        <w:rPr>
          <w:color w:val="000000"/>
          <w:sz w:val="18"/>
          <w:szCs w:val="18"/>
        </w:rPr>
      </w:pPr>
    </w:p>
    <w:p w14:paraId="3CB04DB6" w14:textId="31642154" w:rsidR="00E83491" w:rsidRDefault="00E83491" w:rsidP="00E83491">
      <w:pPr>
        <w:snapToGrid w:val="0"/>
        <w:spacing w:line="236" w:lineRule="exact"/>
        <w:ind w:rightChars="-81" w:right="-170"/>
        <w:jc w:val="left"/>
        <w:rPr>
          <w:color w:val="000000"/>
          <w:sz w:val="18"/>
          <w:szCs w:val="18"/>
        </w:rPr>
      </w:pPr>
    </w:p>
    <w:p w14:paraId="695F69E8" w14:textId="0C6ED3AF" w:rsidR="000F52DE" w:rsidRDefault="000F52DE" w:rsidP="00E83491">
      <w:pPr>
        <w:snapToGrid w:val="0"/>
        <w:spacing w:line="236" w:lineRule="exact"/>
        <w:ind w:rightChars="-81" w:right="-170"/>
        <w:jc w:val="left"/>
        <w:rPr>
          <w:color w:val="000000"/>
          <w:sz w:val="18"/>
          <w:szCs w:val="18"/>
        </w:rPr>
      </w:pPr>
    </w:p>
    <w:p w14:paraId="12BB915B" w14:textId="40C40D0D" w:rsidR="000F52DE" w:rsidRDefault="000F52DE" w:rsidP="00E83491">
      <w:pPr>
        <w:snapToGrid w:val="0"/>
        <w:spacing w:line="236" w:lineRule="exact"/>
        <w:ind w:rightChars="-81" w:right="-170"/>
        <w:jc w:val="left"/>
        <w:rPr>
          <w:color w:val="000000"/>
          <w:sz w:val="18"/>
          <w:szCs w:val="18"/>
        </w:rPr>
      </w:pPr>
    </w:p>
    <w:p w14:paraId="3C358004" w14:textId="5BCFB6D9" w:rsidR="000F52DE" w:rsidRDefault="000F52DE" w:rsidP="00E83491">
      <w:pPr>
        <w:snapToGrid w:val="0"/>
        <w:spacing w:line="236" w:lineRule="exact"/>
        <w:ind w:rightChars="-81" w:right="-170"/>
        <w:jc w:val="left"/>
        <w:rPr>
          <w:color w:val="000000"/>
          <w:sz w:val="18"/>
          <w:szCs w:val="18"/>
        </w:rPr>
      </w:pPr>
    </w:p>
    <w:p w14:paraId="4AA69147" w14:textId="73202097" w:rsidR="000F52DE" w:rsidRDefault="000F52DE" w:rsidP="00E83491">
      <w:pPr>
        <w:snapToGrid w:val="0"/>
        <w:spacing w:line="236" w:lineRule="exact"/>
        <w:ind w:rightChars="-81" w:right="-170"/>
        <w:jc w:val="left"/>
        <w:rPr>
          <w:color w:val="000000"/>
          <w:sz w:val="18"/>
          <w:szCs w:val="18"/>
        </w:rPr>
      </w:pPr>
    </w:p>
    <w:p w14:paraId="328F2BDB" w14:textId="399232B9" w:rsidR="000F52DE" w:rsidRDefault="000F52DE" w:rsidP="00E83491">
      <w:pPr>
        <w:snapToGrid w:val="0"/>
        <w:spacing w:line="236" w:lineRule="exact"/>
        <w:ind w:rightChars="-81" w:right="-170"/>
        <w:jc w:val="left"/>
        <w:rPr>
          <w:color w:val="000000"/>
          <w:sz w:val="18"/>
          <w:szCs w:val="18"/>
        </w:rPr>
      </w:pPr>
    </w:p>
    <w:p w14:paraId="38B0A598" w14:textId="6BCD8F82" w:rsidR="000F52DE" w:rsidRDefault="000F52DE" w:rsidP="00E83491">
      <w:pPr>
        <w:snapToGrid w:val="0"/>
        <w:spacing w:line="236" w:lineRule="exact"/>
        <w:ind w:rightChars="-81" w:right="-170"/>
        <w:jc w:val="left"/>
        <w:rPr>
          <w:color w:val="000000"/>
          <w:sz w:val="18"/>
          <w:szCs w:val="18"/>
        </w:rPr>
      </w:pPr>
    </w:p>
    <w:p w14:paraId="48075F85" w14:textId="5DE83D5E" w:rsidR="000F52DE" w:rsidRDefault="000F52DE" w:rsidP="00E83491">
      <w:pPr>
        <w:snapToGrid w:val="0"/>
        <w:spacing w:line="236" w:lineRule="exact"/>
        <w:ind w:rightChars="-81" w:right="-170"/>
        <w:jc w:val="left"/>
        <w:rPr>
          <w:color w:val="000000"/>
          <w:sz w:val="18"/>
          <w:szCs w:val="18"/>
        </w:rPr>
      </w:pPr>
    </w:p>
    <w:p w14:paraId="31872700" w14:textId="28EFFB66" w:rsidR="000F52DE" w:rsidRDefault="000F52DE" w:rsidP="00E83491">
      <w:pPr>
        <w:snapToGrid w:val="0"/>
        <w:spacing w:line="236" w:lineRule="exact"/>
        <w:ind w:rightChars="-81" w:right="-170"/>
        <w:jc w:val="left"/>
        <w:rPr>
          <w:color w:val="000000"/>
          <w:sz w:val="18"/>
          <w:szCs w:val="18"/>
        </w:rPr>
      </w:pPr>
    </w:p>
    <w:p w14:paraId="198C4E13" w14:textId="369BF676" w:rsidR="000F52DE" w:rsidRDefault="000F52DE" w:rsidP="00E83491">
      <w:pPr>
        <w:snapToGrid w:val="0"/>
        <w:spacing w:line="236" w:lineRule="exact"/>
        <w:ind w:rightChars="-81" w:right="-170"/>
        <w:jc w:val="left"/>
        <w:rPr>
          <w:color w:val="000000"/>
          <w:sz w:val="18"/>
          <w:szCs w:val="18"/>
        </w:rPr>
      </w:pPr>
    </w:p>
    <w:p w14:paraId="184AD241" w14:textId="0970C2BC" w:rsidR="000F52DE" w:rsidRDefault="000F52DE" w:rsidP="00E83491">
      <w:pPr>
        <w:snapToGrid w:val="0"/>
        <w:spacing w:line="236" w:lineRule="exact"/>
        <w:ind w:rightChars="-81" w:right="-170"/>
        <w:jc w:val="left"/>
        <w:rPr>
          <w:color w:val="000000"/>
          <w:sz w:val="18"/>
          <w:szCs w:val="18"/>
        </w:rPr>
      </w:pPr>
    </w:p>
    <w:p w14:paraId="45EB65D6" w14:textId="72AE9DC7" w:rsidR="000F52DE" w:rsidRDefault="000F52DE" w:rsidP="00E83491">
      <w:pPr>
        <w:snapToGrid w:val="0"/>
        <w:spacing w:line="236" w:lineRule="exact"/>
        <w:ind w:rightChars="-81" w:right="-170"/>
        <w:jc w:val="left"/>
        <w:rPr>
          <w:color w:val="000000"/>
          <w:sz w:val="18"/>
          <w:szCs w:val="18"/>
        </w:rPr>
      </w:pPr>
    </w:p>
    <w:p w14:paraId="2FE7CFBC" w14:textId="77777777" w:rsidR="000F52DE" w:rsidRDefault="000F52DE" w:rsidP="00E83491">
      <w:pPr>
        <w:snapToGrid w:val="0"/>
        <w:spacing w:line="236" w:lineRule="exact"/>
        <w:ind w:rightChars="-81" w:right="-170"/>
        <w:jc w:val="left"/>
        <w:rPr>
          <w:color w:val="000000"/>
          <w:sz w:val="18"/>
          <w:szCs w:val="18"/>
        </w:rPr>
      </w:pPr>
    </w:p>
    <w:p w14:paraId="358B1F07" w14:textId="77777777" w:rsidR="000F52DE" w:rsidRPr="00B96397" w:rsidRDefault="000F52DE" w:rsidP="00E83491">
      <w:pPr>
        <w:snapToGrid w:val="0"/>
        <w:spacing w:line="236" w:lineRule="exact"/>
        <w:ind w:rightChars="-81" w:right="-170"/>
        <w:jc w:val="left"/>
        <w:rPr>
          <w:color w:val="000000"/>
          <w:sz w:val="18"/>
          <w:szCs w:val="18"/>
        </w:rPr>
      </w:pPr>
    </w:p>
    <w:p w14:paraId="52A21F79" w14:textId="6B191D43" w:rsidR="00E83491" w:rsidRDefault="00E83491" w:rsidP="00E83491">
      <w:pPr>
        <w:snapToGrid w:val="0"/>
        <w:spacing w:line="236" w:lineRule="exact"/>
        <w:ind w:rightChars="-81" w:right="-170"/>
        <w:jc w:val="left"/>
        <w:rPr>
          <w:color w:val="000000"/>
          <w:sz w:val="18"/>
          <w:szCs w:val="18"/>
        </w:rPr>
      </w:pPr>
    </w:p>
    <w:p w14:paraId="3D84757F" w14:textId="1D9C612E" w:rsidR="000F52DE" w:rsidRDefault="000F52DE" w:rsidP="00E83491">
      <w:pPr>
        <w:snapToGrid w:val="0"/>
        <w:spacing w:line="236" w:lineRule="exact"/>
        <w:ind w:rightChars="-81" w:right="-170"/>
        <w:jc w:val="left"/>
        <w:rPr>
          <w:color w:val="000000"/>
          <w:sz w:val="18"/>
          <w:szCs w:val="18"/>
        </w:rPr>
      </w:pPr>
    </w:p>
    <w:p w14:paraId="1348E599" w14:textId="6E9CE7C9" w:rsidR="000F52DE" w:rsidRDefault="000F52DE" w:rsidP="00E83491">
      <w:pPr>
        <w:snapToGrid w:val="0"/>
        <w:spacing w:line="236" w:lineRule="exact"/>
        <w:ind w:rightChars="-81" w:right="-170"/>
        <w:jc w:val="left"/>
        <w:rPr>
          <w:color w:val="000000"/>
          <w:sz w:val="18"/>
          <w:szCs w:val="18"/>
        </w:rPr>
      </w:pPr>
    </w:p>
    <w:p w14:paraId="1474F59F" w14:textId="65FF81F1" w:rsidR="000F52DE" w:rsidRDefault="000F52DE" w:rsidP="00E83491">
      <w:pPr>
        <w:snapToGrid w:val="0"/>
        <w:spacing w:line="236" w:lineRule="exact"/>
        <w:ind w:rightChars="-81" w:right="-170"/>
        <w:jc w:val="left"/>
        <w:rPr>
          <w:color w:val="000000"/>
          <w:sz w:val="18"/>
          <w:szCs w:val="18"/>
        </w:rPr>
      </w:pPr>
    </w:p>
    <w:p w14:paraId="1628E8B3" w14:textId="3A73CEF4" w:rsidR="000F52DE" w:rsidRDefault="000F52DE" w:rsidP="00E83491">
      <w:pPr>
        <w:snapToGrid w:val="0"/>
        <w:spacing w:line="236" w:lineRule="exact"/>
        <w:ind w:rightChars="-81" w:right="-170"/>
        <w:jc w:val="left"/>
        <w:rPr>
          <w:color w:val="000000"/>
          <w:sz w:val="18"/>
          <w:szCs w:val="18"/>
        </w:rPr>
      </w:pPr>
    </w:p>
    <w:p w14:paraId="07D73BC3" w14:textId="671C6880" w:rsidR="000F52DE" w:rsidRDefault="000F52DE" w:rsidP="00E83491">
      <w:pPr>
        <w:snapToGrid w:val="0"/>
        <w:spacing w:line="236" w:lineRule="exact"/>
        <w:ind w:rightChars="-81" w:right="-170"/>
        <w:jc w:val="left"/>
        <w:rPr>
          <w:color w:val="000000"/>
          <w:sz w:val="18"/>
          <w:szCs w:val="18"/>
        </w:rPr>
      </w:pPr>
    </w:p>
    <w:p w14:paraId="47E1ED56" w14:textId="415AD93A" w:rsidR="000F52DE" w:rsidRDefault="000F52DE" w:rsidP="00E83491">
      <w:pPr>
        <w:snapToGrid w:val="0"/>
        <w:spacing w:line="236" w:lineRule="exact"/>
        <w:ind w:rightChars="-81" w:right="-170"/>
        <w:jc w:val="left"/>
        <w:rPr>
          <w:color w:val="000000"/>
          <w:sz w:val="18"/>
          <w:szCs w:val="18"/>
        </w:rPr>
      </w:pPr>
    </w:p>
    <w:p w14:paraId="554C6FDE" w14:textId="706C83C4" w:rsidR="000F52DE" w:rsidRDefault="000F52DE" w:rsidP="00E83491">
      <w:pPr>
        <w:snapToGrid w:val="0"/>
        <w:spacing w:line="236" w:lineRule="exact"/>
        <w:ind w:rightChars="-81" w:right="-170"/>
        <w:jc w:val="left"/>
        <w:rPr>
          <w:color w:val="000000"/>
          <w:sz w:val="18"/>
          <w:szCs w:val="18"/>
        </w:rPr>
      </w:pPr>
    </w:p>
    <w:p w14:paraId="0E07FA88" w14:textId="6322DE7D" w:rsidR="000F52DE" w:rsidRDefault="000F52DE" w:rsidP="00E83491">
      <w:pPr>
        <w:snapToGrid w:val="0"/>
        <w:spacing w:line="236" w:lineRule="exact"/>
        <w:ind w:rightChars="-81" w:right="-170"/>
        <w:jc w:val="left"/>
        <w:rPr>
          <w:color w:val="000000"/>
          <w:sz w:val="18"/>
          <w:szCs w:val="18"/>
        </w:rPr>
      </w:pPr>
    </w:p>
    <w:p w14:paraId="4BBE4C42" w14:textId="5E805A90" w:rsidR="000F52DE" w:rsidRDefault="000F52DE" w:rsidP="00E83491">
      <w:pPr>
        <w:snapToGrid w:val="0"/>
        <w:spacing w:line="236" w:lineRule="exact"/>
        <w:ind w:rightChars="-81" w:right="-170"/>
        <w:jc w:val="left"/>
        <w:rPr>
          <w:color w:val="000000"/>
          <w:sz w:val="18"/>
          <w:szCs w:val="18"/>
        </w:rPr>
      </w:pPr>
    </w:p>
    <w:p w14:paraId="7D1F374D" w14:textId="319981E1" w:rsidR="000F52DE" w:rsidRDefault="000F52DE" w:rsidP="00E83491">
      <w:pPr>
        <w:snapToGrid w:val="0"/>
        <w:spacing w:line="236" w:lineRule="exact"/>
        <w:ind w:rightChars="-81" w:right="-170"/>
        <w:jc w:val="left"/>
        <w:rPr>
          <w:color w:val="000000"/>
          <w:sz w:val="18"/>
          <w:szCs w:val="18"/>
        </w:rPr>
      </w:pPr>
    </w:p>
    <w:p w14:paraId="691866C8" w14:textId="682C02E3" w:rsidR="000F52DE" w:rsidRDefault="000F52DE" w:rsidP="00E83491">
      <w:pPr>
        <w:snapToGrid w:val="0"/>
        <w:spacing w:line="236" w:lineRule="exact"/>
        <w:ind w:rightChars="-81" w:right="-170"/>
        <w:jc w:val="left"/>
        <w:rPr>
          <w:color w:val="000000"/>
          <w:sz w:val="18"/>
          <w:szCs w:val="18"/>
        </w:rPr>
      </w:pPr>
    </w:p>
    <w:p w14:paraId="7B779E72" w14:textId="37066F67" w:rsidR="000F52DE" w:rsidRDefault="000F52DE" w:rsidP="00E83491">
      <w:pPr>
        <w:snapToGrid w:val="0"/>
        <w:spacing w:line="236" w:lineRule="exact"/>
        <w:ind w:rightChars="-81" w:right="-170"/>
        <w:jc w:val="left"/>
        <w:rPr>
          <w:color w:val="000000"/>
          <w:sz w:val="18"/>
          <w:szCs w:val="18"/>
        </w:rPr>
      </w:pPr>
    </w:p>
    <w:p w14:paraId="0CECA327" w14:textId="6D3BD5BF" w:rsidR="000F52DE" w:rsidRDefault="000F52DE" w:rsidP="00E83491">
      <w:pPr>
        <w:snapToGrid w:val="0"/>
        <w:spacing w:line="236" w:lineRule="exact"/>
        <w:ind w:rightChars="-81" w:right="-170"/>
        <w:jc w:val="left"/>
        <w:rPr>
          <w:color w:val="000000"/>
          <w:sz w:val="18"/>
          <w:szCs w:val="18"/>
        </w:rPr>
      </w:pPr>
    </w:p>
    <w:p w14:paraId="2B8404A3" w14:textId="7E851F78" w:rsidR="000F52DE" w:rsidRDefault="000F52DE" w:rsidP="00E83491">
      <w:pPr>
        <w:snapToGrid w:val="0"/>
        <w:spacing w:line="236" w:lineRule="exact"/>
        <w:ind w:rightChars="-81" w:right="-170"/>
        <w:jc w:val="left"/>
        <w:rPr>
          <w:color w:val="000000"/>
          <w:sz w:val="18"/>
          <w:szCs w:val="18"/>
        </w:rPr>
      </w:pPr>
    </w:p>
    <w:p w14:paraId="541547DD" w14:textId="4F72BA22" w:rsidR="000F52DE" w:rsidRDefault="000F52DE" w:rsidP="00E83491">
      <w:pPr>
        <w:snapToGrid w:val="0"/>
        <w:spacing w:line="236" w:lineRule="exact"/>
        <w:ind w:rightChars="-81" w:right="-170"/>
        <w:jc w:val="left"/>
        <w:rPr>
          <w:color w:val="000000"/>
          <w:sz w:val="18"/>
          <w:szCs w:val="18"/>
        </w:rPr>
      </w:pPr>
    </w:p>
    <w:p w14:paraId="7F5B83D0" w14:textId="74DCBE1E" w:rsidR="000F52DE" w:rsidRDefault="000F52DE" w:rsidP="00E83491">
      <w:pPr>
        <w:snapToGrid w:val="0"/>
        <w:spacing w:line="236" w:lineRule="exact"/>
        <w:ind w:rightChars="-81" w:right="-170"/>
        <w:jc w:val="left"/>
        <w:rPr>
          <w:color w:val="000000"/>
          <w:sz w:val="18"/>
          <w:szCs w:val="18"/>
        </w:rPr>
      </w:pPr>
    </w:p>
    <w:p w14:paraId="537672F8" w14:textId="77777777" w:rsidR="000F52DE" w:rsidRDefault="000F52DE" w:rsidP="00E83491">
      <w:pPr>
        <w:snapToGrid w:val="0"/>
        <w:spacing w:line="236" w:lineRule="exact"/>
        <w:ind w:rightChars="-81" w:right="-170"/>
        <w:jc w:val="left"/>
        <w:rPr>
          <w:color w:val="000000"/>
          <w:sz w:val="18"/>
          <w:szCs w:val="18"/>
        </w:rPr>
      </w:pPr>
    </w:p>
    <w:p w14:paraId="1B6EB467" w14:textId="010B8B65" w:rsidR="000F52DE" w:rsidRDefault="000F52DE" w:rsidP="00E83491">
      <w:pPr>
        <w:snapToGrid w:val="0"/>
        <w:spacing w:line="236" w:lineRule="exact"/>
        <w:ind w:rightChars="-81" w:right="-170"/>
        <w:jc w:val="left"/>
        <w:rPr>
          <w:color w:val="000000"/>
          <w:sz w:val="18"/>
          <w:szCs w:val="18"/>
        </w:rPr>
      </w:pPr>
    </w:p>
    <w:p w14:paraId="32EF601C" w14:textId="2446D16A" w:rsidR="000F52DE" w:rsidRDefault="000F52DE" w:rsidP="00E83491">
      <w:pPr>
        <w:snapToGrid w:val="0"/>
        <w:spacing w:line="236" w:lineRule="exact"/>
        <w:ind w:rightChars="-81" w:right="-170"/>
        <w:jc w:val="left"/>
        <w:rPr>
          <w:color w:val="000000"/>
          <w:sz w:val="18"/>
          <w:szCs w:val="18"/>
        </w:rPr>
      </w:pPr>
    </w:p>
    <w:p w14:paraId="4BDC9A2C" w14:textId="69137731" w:rsidR="000F52DE" w:rsidRDefault="000F52DE" w:rsidP="00E83491">
      <w:pPr>
        <w:snapToGrid w:val="0"/>
        <w:spacing w:line="236" w:lineRule="exact"/>
        <w:ind w:rightChars="-81" w:right="-170"/>
        <w:jc w:val="left"/>
        <w:rPr>
          <w:color w:val="000000"/>
          <w:sz w:val="18"/>
          <w:szCs w:val="18"/>
        </w:rPr>
      </w:pPr>
    </w:p>
    <w:p w14:paraId="2AD075DC" w14:textId="1A463158" w:rsidR="000F52DE" w:rsidRDefault="000F52DE" w:rsidP="00E83491">
      <w:pPr>
        <w:snapToGrid w:val="0"/>
        <w:spacing w:line="236" w:lineRule="exact"/>
        <w:ind w:rightChars="-81" w:right="-170"/>
        <w:jc w:val="left"/>
        <w:rPr>
          <w:color w:val="000000"/>
          <w:sz w:val="18"/>
          <w:szCs w:val="18"/>
        </w:rPr>
      </w:pPr>
    </w:p>
    <w:p w14:paraId="11DFCE32" w14:textId="51F603BE" w:rsidR="000F52DE" w:rsidRDefault="000F52DE" w:rsidP="00E83491">
      <w:pPr>
        <w:snapToGrid w:val="0"/>
        <w:spacing w:line="236" w:lineRule="exact"/>
        <w:ind w:rightChars="-81" w:right="-170"/>
        <w:jc w:val="left"/>
        <w:rPr>
          <w:color w:val="000000"/>
          <w:sz w:val="18"/>
          <w:szCs w:val="18"/>
        </w:rPr>
      </w:pPr>
    </w:p>
    <w:p w14:paraId="65FA76F9" w14:textId="54B31E53" w:rsidR="000F52DE" w:rsidRDefault="000F52DE" w:rsidP="00E83491">
      <w:pPr>
        <w:snapToGrid w:val="0"/>
        <w:spacing w:line="236" w:lineRule="exact"/>
        <w:ind w:rightChars="-81" w:right="-170"/>
        <w:jc w:val="left"/>
        <w:rPr>
          <w:color w:val="000000"/>
          <w:sz w:val="18"/>
          <w:szCs w:val="18"/>
        </w:rPr>
      </w:pPr>
    </w:p>
    <w:p w14:paraId="769F3742" w14:textId="5517C866" w:rsidR="000F52DE" w:rsidRDefault="000F52DE" w:rsidP="00E83491">
      <w:pPr>
        <w:snapToGrid w:val="0"/>
        <w:spacing w:line="236" w:lineRule="exact"/>
        <w:ind w:rightChars="-81" w:right="-170"/>
        <w:jc w:val="left"/>
        <w:rPr>
          <w:color w:val="000000"/>
          <w:sz w:val="18"/>
          <w:szCs w:val="18"/>
        </w:rPr>
      </w:pPr>
    </w:p>
    <w:p w14:paraId="0C6FE0C7" w14:textId="3B0EDF1A" w:rsidR="000F52DE" w:rsidRDefault="000F52DE" w:rsidP="00E83491">
      <w:pPr>
        <w:snapToGrid w:val="0"/>
        <w:spacing w:line="236" w:lineRule="exact"/>
        <w:ind w:rightChars="-81" w:right="-170"/>
        <w:jc w:val="left"/>
        <w:rPr>
          <w:color w:val="000000"/>
          <w:sz w:val="18"/>
          <w:szCs w:val="18"/>
        </w:rPr>
      </w:pPr>
    </w:p>
    <w:p w14:paraId="4491B3C0" w14:textId="24A99548" w:rsidR="000F52DE" w:rsidRDefault="000F52DE" w:rsidP="00E83491">
      <w:pPr>
        <w:snapToGrid w:val="0"/>
        <w:spacing w:line="236" w:lineRule="exact"/>
        <w:ind w:rightChars="-81" w:right="-170"/>
        <w:jc w:val="left"/>
        <w:rPr>
          <w:color w:val="000000"/>
          <w:sz w:val="18"/>
          <w:szCs w:val="18"/>
        </w:rPr>
      </w:pPr>
    </w:p>
    <w:p w14:paraId="18D0BE68" w14:textId="1B2547B1" w:rsidR="000F52DE" w:rsidRDefault="000F52DE" w:rsidP="00E83491">
      <w:pPr>
        <w:snapToGrid w:val="0"/>
        <w:spacing w:line="236" w:lineRule="exact"/>
        <w:ind w:rightChars="-81" w:right="-170"/>
        <w:jc w:val="left"/>
        <w:rPr>
          <w:color w:val="000000"/>
          <w:sz w:val="18"/>
          <w:szCs w:val="18"/>
        </w:rPr>
      </w:pPr>
    </w:p>
    <w:p w14:paraId="003C15B7" w14:textId="1C19BABD" w:rsidR="000F52DE" w:rsidRDefault="000F52DE" w:rsidP="00E83491">
      <w:pPr>
        <w:snapToGrid w:val="0"/>
        <w:spacing w:line="236" w:lineRule="exact"/>
        <w:ind w:rightChars="-81" w:right="-170"/>
        <w:jc w:val="left"/>
        <w:rPr>
          <w:color w:val="000000"/>
          <w:sz w:val="18"/>
          <w:szCs w:val="18"/>
        </w:rPr>
      </w:pPr>
    </w:p>
    <w:p w14:paraId="221DB36A" w14:textId="2C800BA6" w:rsidR="000F52DE" w:rsidRDefault="000F52DE" w:rsidP="00E83491">
      <w:pPr>
        <w:snapToGrid w:val="0"/>
        <w:spacing w:line="236" w:lineRule="exact"/>
        <w:ind w:rightChars="-81" w:right="-170"/>
        <w:jc w:val="left"/>
        <w:rPr>
          <w:color w:val="000000"/>
          <w:sz w:val="18"/>
          <w:szCs w:val="18"/>
        </w:rPr>
      </w:pPr>
    </w:p>
    <w:p w14:paraId="474B9F98" w14:textId="3B365E37" w:rsidR="000F52DE" w:rsidRDefault="000F52DE" w:rsidP="00E83491">
      <w:pPr>
        <w:snapToGrid w:val="0"/>
        <w:spacing w:line="236" w:lineRule="exact"/>
        <w:ind w:rightChars="-81" w:right="-170"/>
        <w:jc w:val="left"/>
        <w:rPr>
          <w:color w:val="000000"/>
          <w:sz w:val="18"/>
          <w:szCs w:val="18"/>
        </w:rPr>
      </w:pPr>
    </w:p>
    <w:p w14:paraId="2FC92F36" w14:textId="5424EC2E" w:rsidR="000F52DE" w:rsidRDefault="000F52DE" w:rsidP="00E83491">
      <w:pPr>
        <w:snapToGrid w:val="0"/>
        <w:spacing w:line="236" w:lineRule="exact"/>
        <w:ind w:rightChars="-81" w:right="-170"/>
        <w:jc w:val="left"/>
        <w:rPr>
          <w:color w:val="000000"/>
          <w:sz w:val="18"/>
          <w:szCs w:val="18"/>
        </w:rPr>
      </w:pPr>
    </w:p>
    <w:p w14:paraId="27857814" w14:textId="77777777" w:rsidR="000F52DE" w:rsidRDefault="000F52DE" w:rsidP="00E83491">
      <w:pPr>
        <w:snapToGrid w:val="0"/>
        <w:spacing w:line="236" w:lineRule="exact"/>
        <w:ind w:rightChars="-81" w:right="-170"/>
        <w:jc w:val="left"/>
        <w:rPr>
          <w:color w:val="000000"/>
          <w:sz w:val="18"/>
          <w:szCs w:val="18"/>
        </w:rPr>
      </w:pPr>
    </w:p>
    <w:p w14:paraId="77C64EB9" w14:textId="0DC7011A" w:rsidR="000F52DE" w:rsidRDefault="000F52DE" w:rsidP="00E83491">
      <w:pPr>
        <w:snapToGrid w:val="0"/>
        <w:spacing w:line="236" w:lineRule="exact"/>
        <w:ind w:rightChars="-81" w:right="-170"/>
        <w:jc w:val="left"/>
        <w:rPr>
          <w:color w:val="000000"/>
          <w:sz w:val="18"/>
          <w:szCs w:val="18"/>
        </w:rPr>
      </w:pPr>
    </w:p>
    <w:p w14:paraId="2681F985" w14:textId="634E2A32" w:rsidR="000F52DE" w:rsidRDefault="000F52DE" w:rsidP="00E83491">
      <w:pPr>
        <w:snapToGrid w:val="0"/>
        <w:spacing w:line="236" w:lineRule="exact"/>
        <w:ind w:rightChars="-81" w:right="-170"/>
        <w:jc w:val="left"/>
        <w:rPr>
          <w:color w:val="000000"/>
          <w:sz w:val="18"/>
          <w:szCs w:val="18"/>
        </w:rPr>
      </w:pPr>
    </w:p>
    <w:p w14:paraId="48B5B9EC" w14:textId="77777777" w:rsidR="000F52DE" w:rsidRPr="00B96397" w:rsidRDefault="000F52DE" w:rsidP="00E83491">
      <w:pPr>
        <w:snapToGrid w:val="0"/>
        <w:spacing w:line="236" w:lineRule="exact"/>
        <w:ind w:rightChars="-81" w:right="-170"/>
        <w:jc w:val="left"/>
        <w:rPr>
          <w:color w:val="000000"/>
          <w:sz w:val="18"/>
          <w:szCs w:val="18"/>
        </w:rPr>
      </w:pPr>
    </w:p>
    <w:p w14:paraId="309E556D" w14:textId="77777777" w:rsidR="00E83491" w:rsidRPr="00B96397" w:rsidRDefault="00E83491" w:rsidP="00E83491">
      <w:pPr>
        <w:snapToGrid w:val="0"/>
        <w:spacing w:line="236" w:lineRule="exact"/>
        <w:ind w:rightChars="-81" w:right="-170"/>
        <w:jc w:val="left"/>
        <w:rPr>
          <w:color w:val="000000"/>
          <w:sz w:val="18"/>
          <w:szCs w:val="18"/>
        </w:rPr>
      </w:pPr>
    </w:p>
    <w:p w14:paraId="454002BA" w14:textId="77777777" w:rsidR="00E83491" w:rsidRPr="00B96397" w:rsidRDefault="00E83491" w:rsidP="00E83491">
      <w:pPr>
        <w:snapToGrid w:val="0"/>
        <w:spacing w:line="236" w:lineRule="exact"/>
        <w:ind w:rightChars="-81" w:right="-170"/>
        <w:jc w:val="left"/>
        <w:rPr>
          <w:color w:val="000000"/>
          <w:sz w:val="18"/>
          <w:szCs w:val="18"/>
        </w:rPr>
      </w:pPr>
      <w:r w:rsidRPr="00B96397">
        <w:rPr>
          <w:color w:val="000000"/>
          <w:sz w:val="18"/>
          <w:szCs w:val="18"/>
        </w:rPr>
        <w:t>【考察】</w:t>
      </w:r>
    </w:p>
    <w:p w14:paraId="43B56207" w14:textId="77777777" w:rsidR="00E83491" w:rsidRPr="00B96397" w:rsidRDefault="00E83491" w:rsidP="00E83491">
      <w:pPr>
        <w:snapToGrid w:val="0"/>
        <w:spacing w:line="236" w:lineRule="exact"/>
        <w:ind w:rightChars="-81" w:right="-170"/>
        <w:jc w:val="left"/>
        <w:rPr>
          <w:color w:val="000000"/>
          <w:sz w:val="18"/>
          <w:szCs w:val="18"/>
        </w:rPr>
      </w:pPr>
    </w:p>
    <w:p w14:paraId="207E72D2" w14:textId="77777777" w:rsidR="00E83491" w:rsidRPr="00B96397" w:rsidRDefault="00E83491" w:rsidP="00E83491">
      <w:pPr>
        <w:snapToGrid w:val="0"/>
        <w:spacing w:line="236" w:lineRule="exact"/>
        <w:ind w:rightChars="-81" w:right="-170"/>
        <w:jc w:val="left"/>
        <w:rPr>
          <w:color w:val="000000"/>
          <w:sz w:val="18"/>
          <w:szCs w:val="18"/>
        </w:rPr>
      </w:pPr>
    </w:p>
    <w:p w14:paraId="2E07B8AF" w14:textId="77777777" w:rsidR="00E83491" w:rsidRPr="00B96397" w:rsidRDefault="00E83491" w:rsidP="00E83491">
      <w:pPr>
        <w:snapToGrid w:val="0"/>
        <w:spacing w:line="236" w:lineRule="exact"/>
        <w:ind w:rightChars="-81" w:right="-170"/>
        <w:jc w:val="left"/>
        <w:rPr>
          <w:color w:val="000000"/>
          <w:sz w:val="18"/>
          <w:szCs w:val="18"/>
        </w:rPr>
      </w:pPr>
    </w:p>
    <w:p w14:paraId="7944D59B" w14:textId="77777777" w:rsidR="00E83491" w:rsidRPr="00B96397" w:rsidRDefault="00E83491" w:rsidP="00E83491">
      <w:pPr>
        <w:snapToGrid w:val="0"/>
        <w:spacing w:line="236" w:lineRule="exact"/>
        <w:ind w:rightChars="-81" w:right="-170"/>
        <w:jc w:val="left"/>
        <w:rPr>
          <w:color w:val="000000"/>
          <w:sz w:val="18"/>
          <w:szCs w:val="18"/>
        </w:rPr>
      </w:pPr>
    </w:p>
    <w:p w14:paraId="60C398D0" w14:textId="77777777" w:rsidR="00E83491" w:rsidRPr="00B96397" w:rsidRDefault="00E83491" w:rsidP="00E83491">
      <w:pPr>
        <w:snapToGrid w:val="0"/>
        <w:spacing w:line="236" w:lineRule="exact"/>
        <w:ind w:rightChars="-81" w:right="-170"/>
        <w:jc w:val="left"/>
        <w:rPr>
          <w:color w:val="000000"/>
          <w:sz w:val="18"/>
          <w:szCs w:val="18"/>
        </w:rPr>
      </w:pPr>
    </w:p>
    <w:p w14:paraId="4ACA46FE" w14:textId="77777777" w:rsidR="00E83491" w:rsidRPr="00B96397" w:rsidRDefault="00E83491" w:rsidP="00E83491">
      <w:pPr>
        <w:snapToGrid w:val="0"/>
        <w:spacing w:line="236" w:lineRule="exact"/>
        <w:ind w:rightChars="-81" w:right="-170"/>
        <w:jc w:val="left"/>
        <w:rPr>
          <w:color w:val="000000"/>
          <w:sz w:val="18"/>
          <w:szCs w:val="18"/>
        </w:rPr>
      </w:pPr>
    </w:p>
    <w:p w14:paraId="4D125989" w14:textId="77777777" w:rsidR="00E83491" w:rsidRPr="00B96397" w:rsidRDefault="00E83491" w:rsidP="00E83491">
      <w:pPr>
        <w:snapToGrid w:val="0"/>
        <w:spacing w:line="236" w:lineRule="exact"/>
        <w:ind w:rightChars="-81" w:right="-170"/>
        <w:jc w:val="left"/>
        <w:rPr>
          <w:color w:val="000000"/>
          <w:sz w:val="18"/>
          <w:szCs w:val="18"/>
        </w:rPr>
      </w:pPr>
    </w:p>
    <w:p w14:paraId="5401BFC0" w14:textId="77777777" w:rsidR="00E83491" w:rsidRPr="00B96397" w:rsidRDefault="00E83491" w:rsidP="00E83491">
      <w:pPr>
        <w:snapToGrid w:val="0"/>
        <w:spacing w:line="236" w:lineRule="exact"/>
        <w:ind w:rightChars="-81" w:right="-170"/>
        <w:jc w:val="left"/>
        <w:rPr>
          <w:color w:val="000000"/>
          <w:sz w:val="18"/>
          <w:szCs w:val="18"/>
        </w:rPr>
      </w:pPr>
    </w:p>
    <w:p w14:paraId="62260090" w14:textId="77777777" w:rsidR="00E83491" w:rsidRPr="00B96397" w:rsidRDefault="00E83491" w:rsidP="00E83491">
      <w:pPr>
        <w:snapToGrid w:val="0"/>
        <w:spacing w:line="236" w:lineRule="exact"/>
        <w:ind w:rightChars="-81" w:right="-170"/>
        <w:jc w:val="left"/>
        <w:rPr>
          <w:color w:val="000000"/>
          <w:sz w:val="18"/>
          <w:szCs w:val="18"/>
        </w:rPr>
      </w:pPr>
    </w:p>
    <w:p w14:paraId="66F09004" w14:textId="77777777" w:rsidR="00E83491" w:rsidRPr="00B96397" w:rsidRDefault="00E83491" w:rsidP="00E83491">
      <w:pPr>
        <w:snapToGrid w:val="0"/>
        <w:spacing w:line="236" w:lineRule="exact"/>
        <w:ind w:rightChars="-81" w:right="-170"/>
        <w:jc w:val="left"/>
        <w:rPr>
          <w:color w:val="000000"/>
          <w:sz w:val="18"/>
          <w:szCs w:val="18"/>
        </w:rPr>
      </w:pPr>
    </w:p>
    <w:p w14:paraId="35D1E563" w14:textId="77777777" w:rsidR="00E83491" w:rsidRPr="00B96397" w:rsidRDefault="00E83491" w:rsidP="00E83491">
      <w:pPr>
        <w:snapToGrid w:val="0"/>
        <w:spacing w:line="236" w:lineRule="exact"/>
        <w:ind w:rightChars="-81" w:right="-170"/>
        <w:jc w:val="left"/>
        <w:rPr>
          <w:color w:val="000000"/>
          <w:sz w:val="18"/>
          <w:szCs w:val="18"/>
        </w:rPr>
      </w:pPr>
    </w:p>
    <w:p w14:paraId="5059CB13" w14:textId="77777777" w:rsidR="00E83491" w:rsidRPr="00B96397" w:rsidRDefault="00E83491" w:rsidP="00E83491">
      <w:pPr>
        <w:snapToGrid w:val="0"/>
        <w:spacing w:line="236" w:lineRule="exact"/>
        <w:ind w:rightChars="-81" w:right="-170"/>
        <w:jc w:val="left"/>
        <w:rPr>
          <w:color w:val="000000"/>
          <w:sz w:val="18"/>
          <w:szCs w:val="18"/>
        </w:rPr>
      </w:pPr>
    </w:p>
    <w:p w14:paraId="1FD07604" w14:textId="77777777" w:rsidR="00E83491" w:rsidRPr="00B96397" w:rsidRDefault="00E83491" w:rsidP="00E83491">
      <w:pPr>
        <w:snapToGrid w:val="0"/>
        <w:spacing w:line="236" w:lineRule="exact"/>
        <w:ind w:rightChars="-81" w:right="-170"/>
        <w:jc w:val="left"/>
        <w:rPr>
          <w:color w:val="000000"/>
          <w:sz w:val="18"/>
          <w:szCs w:val="18"/>
        </w:rPr>
      </w:pPr>
    </w:p>
    <w:p w14:paraId="1B4C3054" w14:textId="77777777" w:rsidR="00E83491" w:rsidRPr="00B96397" w:rsidRDefault="00E83491" w:rsidP="00E83491">
      <w:pPr>
        <w:snapToGrid w:val="0"/>
        <w:spacing w:line="236" w:lineRule="exact"/>
        <w:ind w:rightChars="-81" w:right="-170"/>
        <w:jc w:val="left"/>
        <w:rPr>
          <w:color w:val="000000"/>
          <w:sz w:val="18"/>
          <w:szCs w:val="18"/>
        </w:rPr>
      </w:pPr>
    </w:p>
    <w:p w14:paraId="54E6B4D2" w14:textId="77777777" w:rsidR="00E83491" w:rsidRPr="00B96397" w:rsidRDefault="00E83491" w:rsidP="00E83491">
      <w:pPr>
        <w:snapToGrid w:val="0"/>
        <w:spacing w:line="236" w:lineRule="exact"/>
        <w:ind w:rightChars="-81" w:right="-170"/>
        <w:jc w:val="left"/>
        <w:rPr>
          <w:color w:val="000000"/>
          <w:sz w:val="18"/>
          <w:szCs w:val="18"/>
        </w:rPr>
      </w:pPr>
    </w:p>
    <w:p w14:paraId="31B3BFDF" w14:textId="7EAA72F0" w:rsidR="00E83491" w:rsidRDefault="00E83491" w:rsidP="00E83491">
      <w:pPr>
        <w:snapToGrid w:val="0"/>
        <w:spacing w:line="236" w:lineRule="exact"/>
        <w:ind w:rightChars="-81" w:right="-170"/>
        <w:jc w:val="left"/>
        <w:rPr>
          <w:color w:val="000000"/>
          <w:sz w:val="18"/>
          <w:szCs w:val="18"/>
        </w:rPr>
      </w:pPr>
    </w:p>
    <w:p w14:paraId="6C086A14" w14:textId="2B12219F" w:rsidR="000F52DE" w:rsidRDefault="000F52DE" w:rsidP="00E83491">
      <w:pPr>
        <w:snapToGrid w:val="0"/>
        <w:spacing w:line="236" w:lineRule="exact"/>
        <w:ind w:rightChars="-81" w:right="-170"/>
        <w:jc w:val="left"/>
        <w:rPr>
          <w:color w:val="000000"/>
          <w:sz w:val="18"/>
          <w:szCs w:val="18"/>
        </w:rPr>
      </w:pPr>
    </w:p>
    <w:p w14:paraId="71A096BE" w14:textId="38C3E9E4" w:rsidR="000F52DE" w:rsidRDefault="000F52DE" w:rsidP="00E83491">
      <w:pPr>
        <w:snapToGrid w:val="0"/>
        <w:spacing w:line="236" w:lineRule="exact"/>
        <w:ind w:rightChars="-81" w:right="-170"/>
        <w:jc w:val="left"/>
        <w:rPr>
          <w:color w:val="000000"/>
          <w:sz w:val="18"/>
          <w:szCs w:val="18"/>
        </w:rPr>
      </w:pPr>
    </w:p>
    <w:p w14:paraId="4EF094D6" w14:textId="7E8ABABE" w:rsidR="000F52DE" w:rsidRDefault="000F52DE" w:rsidP="00E83491">
      <w:pPr>
        <w:snapToGrid w:val="0"/>
        <w:spacing w:line="236" w:lineRule="exact"/>
        <w:ind w:rightChars="-81" w:right="-170"/>
        <w:jc w:val="left"/>
        <w:rPr>
          <w:color w:val="000000"/>
          <w:sz w:val="18"/>
          <w:szCs w:val="18"/>
        </w:rPr>
      </w:pPr>
    </w:p>
    <w:p w14:paraId="2B2B0588" w14:textId="77777777" w:rsidR="000F52DE" w:rsidRDefault="000F52DE" w:rsidP="00E83491">
      <w:pPr>
        <w:snapToGrid w:val="0"/>
        <w:spacing w:line="236" w:lineRule="exact"/>
        <w:ind w:rightChars="-81" w:right="-170"/>
        <w:jc w:val="left"/>
        <w:rPr>
          <w:color w:val="000000"/>
          <w:sz w:val="18"/>
          <w:szCs w:val="18"/>
        </w:rPr>
      </w:pPr>
    </w:p>
    <w:p w14:paraId="6DD6B3A6" w14:textId="60B6E3D5" w:rsidR="000F52DE" w:rsidRDefault="000F52DE" w:rsidP="00E83491">
      <w:pPr>
        <w:snapToGrid w:val="0"/>
        <w:spacing w:line="236" w:lineRule="exact"/>
        <w:ind w:rightChars="-81" w:right="-170"/>
        <w:jc w:val="left"/>
        <w:rPr>
          <w:color w:val="000000"/>
          <w:sz w:val="18"/>
          <w:szCs w:val="18"/>
        </w:rPr>
      </w:pPr>
    </w:p>
    <w:p w14:paraId="634F5E62" w14:textId="76E4C70A" w:rsidR="000F52DE" w:rsidRDefault="000F52DE" w:rsidP="00E83491">
      <w:pPr>
        <w:snapToGrid w:val="0"/>
        <w:spacing w:line="236" w:lineRule="exact"/>
        <w:ind w:rightChars="-81" w:right="-170"/>
        <w:jc w:val="left"/>
        <w:rPr>
          <w:color w:val="000000"/>
          <w:sz w:val="18"/>
          <w:szCs w:val="18"/>
        </w:rPr>
      </w:pPr>
    </w:p>
    <w:p w14:paraId="41B4CAFC" w14:textId="4FDC053B" w:rsidR="000F52DE" w:rsidRDefault="000F52DE" w:rsidP="00E83491">
      <w:pPr>
        <w:snapToGrid w:val="0"/>
        <w:spacing w:line="236" w:lineRule="exact"/>
        <w:ind w:rightChars="-81" w:right="-170"/>
        <w:jc w:val="left"/>
        <w:rPr>
          <w:color w:val="000000"/>
          <w:sz w:val="18"/>
          <w:szCs w:val="18"/>
        </w:rPr>
      </w:pPr>
    </w:p>
    <w:p w14:paraId="46C1808D" w14:textId="086D6C14" w:rsidR="000F52DE" w:rsidRDefault="000F52DE" w:rsidP="00E83491">
      <w:pPr>
        <w:snapToGrid w:val="0"/>
        <w:spacing w:line="236" w:lineRule="exact"/>
        <w:ind w:rightChars="-81" w:right="-170"/>
        <w:jc w:val="left"/>
        <w:rPr>
          <w:color w:val="000000"/>
          <w:sz w:val="18"/>
          <w:szCs w:val="18"/>
        </w:rPr>
      </w:pPr>
    </w:p>
    <w:p w14:paraId="68D80059" w14:textId="4192424E" w:rsidR="000F52DE" w:rsidRDefault="000F52DE" w:rsidP="00E83491">
      <w:pPr>
        <w:snapToGrid w:val="0"/>
        <w:spacing w:line="236" w:lineRule="exact"/>
        <w:ind w:rightChars="-81" w:right="-170"/>
        <w:jc w:val="left"/>
        <w:rPr>
          <w:color w:val="000000"/>
          <w:sz w:val="18"/>
          <w:szCs w:val="18"/>
        </w:rPr>
      </w:pPr>
    </w:p>
    <w:p w14:paraId="23067A5D" w14:textId="4A90F4F6" w:rsidR="000F52DE" w:rsidRDefault="000F52DE" w:rsidP="00E83491">
      <w:pPr>
        <w:snapToGrid w:val="0"/>
        <w:spacing w:line="236" w:lineRule="exact"/>
        <w:ind w:rightChars="-81" w:right="-170"/>
        <w:jc w:val="left"/>
        <w:rPr>
          <w:color w:val="000000"/>
          <w:sz w:val="18"/>
          <w:szCs w:val="18"/>
        </w:rPr>
      </w:pPr>
    </w:p>
    <w:p w14:paraId="36125D88" w14:textId="799AEDEA" w:rsidR="000F52DE" w:rsidRDefault="000F52DE" w:rsidP="00E83491">
      <w:pPr>
        <w:snapToGrid w:val="0"/>
        <w:spacing w:line="236" w:lineRule="exact"/>
        <w:ind w:rightChars="-81" w:right="-170"/>
        <w:jc w:val="left"/>
        <w:rPr>
          <w:color w:val="000000"/>
          <w:sz w:val="18"/>
          <w:szCs w:val="18"/>
        </w:rPr>
      </w:pPr>
    </w:p>
    <w:p w14:paraId="47A61D19" w14:textId="4AB721EC" w:rsidR="000F52DE" w:rsidRDefault="000F52DE" w:rsidP="00E83491">
      <w:pPr>
        <w:snapToGrid w:val="0"/>
        <w:spacing w:line="236" w:lineRule="exact"/>
        <w:ind w:rightChars="-81" w:right="-170"/>
        <w:jc w:val="left"/>
        <w:rPr>
          <w:color w:val="000000"/>
          <w:sz w:val="18"/>
          <w:szCs w:val="18"/>
        </w:rPr>
      </w:pPr>
    </w:p>
    <w:p w14:paraId="6E9D2C67" w14:textId="1EBD6B2C" w:rsidR="000F52DE" w:rsidRDefault="000F52DE" w:rsidP="00E83491">
      <w:pPr>
        <w:snapToGrid w:val="0"/>
        <w:spacing w:line="236" w:lineRule="exact"/>
        <w:ind w:rightChars="-81" w:right="-170"/>
        <w:jc w:val="left"/>
        <w:rPr>
          <w:color w:val="000000"/>
          <w:sz w:val="18"/>
          <w:szCs w:val="18"/>
        </w:rPr>
      </w:pPr>
    </w:p>
    <w:p w14:paraId="63C54548" w14:textId="21FFD43E" w:rsidR="000F52DE" w:rsidRDefault="000F52DE" w:rsidP="00E83491">
      <w:pPr>
        <w:snapToGrid w:val="0"/>
        <w:spacing w:line="236" w:lineRule="exact"/>
        <w:ind w:rightChars="-81" w:right="-170"/>
        <w:jc w:val="left"/>
        <w:rPr>
          <w:color w:val="000000"/>
          <w:sz w:val="18"/>
          <w:szCs w:val="18"/>
        </w:rPr>
      </w:pPr>
    </w:p>
    <w:p w14:paraId="6E7E1661" w14:textId="762D687E" w:rsidR="000F52DE" w:rsidRDefault="000F52DE" w:rsidP="00E83491">
      <w:pPr>
        <w:snapToGrid w:val="0"/>
        <w:spacing w:line="236" w:lineRule="exact"/>
        <w:ind w:rightChars="-81" w:right="-170"/>
        <w:jc w:val="left"/>
        <w:rPr>
          <w:color w:val="000000"/>
          <w:sz w:val="18"/>
          <w:szCs w:val="18"/>
        </w:rPr>
      </w:pPr>
    </w:p>
    <w:p w14:paraId="470EA149" w14:textId="174E3C92" w:rsidR="000F52DE" w:rsidRDefault="000F52DE" w:rsidP="00E83491">
      <w:pPr>
        <w:snapToGrid w:val="0"/>
        <w:spacing w:line="236" w:lineRule="exact"/>
        <w:ind w:rightChars="-81" w:right="-170"/>
        <w:jc w:val="left"/>
        <w:rPr>
          <w:color w:val="000000"/>
          <w:sz w:val="18"/>
          <w:szCs w:val="18"/>
        </w:rPr>
      </w:pPr>
    </w:p>
    <w:p w14:paraId="2F7678B8" w14:textId="6F01EFDA" w:rsidR="000F52DE" w:rsidRDefault="000F52DE" w:rsidP="00E83491">
      <w:pPr>
        <w:snapToGrid w:val="0"/>
        <w:spacing w:line="236" w:lineRule="exact"/>
        <w:ind w:rightChars="-81" w:right="-170"/>
        <w:jc w:val="left"/>
        <w:rPr>
          <w:color w:val="000000"/>
          <w:sz w:val="18"/>
          <w:szCs w:val="18"/>
        </w:rPr>
      </w:pPr>
    </w:p>
    <w:p w14:paraId="385B6333" w14:textId="24F96FAC" w:rsidR="000F52DE" w:rsidRDefault="000F52DE" w:rsidP="00E83491">
      <w:pPr>
        <w:snapToGrid w:val="0"/>
        <w:spacing w:line="236" w:lineRule="exact"/>
        <w:ind w:rightChars="-81" w:right="-170"/>
        <w:jc w:val="left"/>
        <w:rPr>
          <w:color w:val="000000"/>
          <w:sz w:val="18"/>
          <w:szCs w:val="18"/>
        </w:rPr>
      </w:pPr>
    </w:p>
    <w:p w14:paraId="103DF2A7" w14:textId="3392A9FD" w:rsidR="000F52DE" w:rsidRDefault="000F52DE" w:rsidP="00E83491">
      <w:pPr>
        <w:snapToGrid w:val="0"/>
        <w:spacing w:line="236" w:lineRule="exact"/>
        <w:ind w:rightChars="-81" w:right="-170"/>
        <w:jc w:val="left"/>
        <w:rPr>
          <w:color w:val="000000"/>
          <w:sz w:val="18"/>
          <w:szCs w:val="18"/>
        </w:rPr>
      </w:pPr>
    </w:p>
    <w:p w14:paraId="1C902707" w14:textId="0225677E" w:rsidR="000F52DE" w:rsidRDefault="000F52DE" w:rsidP="00E83491">
      <w:pPr>
        <w:snapToGrid w:val="0"/>
        <w:spacing w:line="236" w:lineRule="exact"/>
        <w:ind w:rightChars="-81" w:right="-170"/>
        <w:jc w:val="left"/>
        <w:rPr>
          <w:color w:val="000000"/>
          <w:sz w:val="18"/>
          <w:szCs w:val="18"/>
        </w:rPr>
      </w:pPr>
    </w:p>
    <w:p w14:paraId="7000069E" w14:textId="4C0ABDEE" w:rsidR="000F52DE" w:rsidRDefault="000F52DE" w:rsidP="00E83491">
      <w:pPr>
        <w:snapToGrid w:val="0"/>
        <w:spacing w:line="236" w:lineRule="exact"/>
        <w:ind w:rightChars="-81" w:right="-170"/>
        <w:jc w:val="left"/>
        <w:rPr>
          <w:color w:val="000000"/>
          <w:sz w:val="18"/>
          <w:szCs w:val="18"/>
        </w:rPr>
      </w:pPr>
    </w:p>
    <w:p w14:paraId="53253ED5" w14:textId="56E85662" w:rsidR="000F52DE" w:rsidRDefault="000F52DE" w:rsidP="00E83491">
      <w:pPr>
        <w:snapToGrid w:val="0"/>
        <w:spacing w:line="236" w:lineRule="exact"/>
        <w:ind w:rightChars="-81" w:right="-170"/>
        <w:jc w:val="left"/>
        <w:rPr>
          <w:color w:val="000000"/>
          <w:sz w:val="18"/>
          <w:szCs w:val="18"/>
        </w:rPr>
      </w:pPr>
    </w:p>
    <w:p w14:paraId="2A46C1BF" w14:textId="77777777" w:rsidR="000F52DE" w:rsidRDefault="000F52DE" w:rsidP="00E83491">
      <w:pPr>
        <w:snapToGrid w:val="0"/>
        <w:spacing w:line="236" w:lineRule="exact"/>
        <w:ind w:rightChars="-81" w:right="-170"/>
        <w:jc w:val="left"/>
        <w:rPr>
          <w:color w:val="000000"/>
          <w:sz w:val="18"/>
          <w:szCs w:val="18"/>
        </w:rPr>
      </w:pPr>
    </w:p>
    <w:p w14:paraId="7006C823" w14:textId="4F38D2B0" w:rsidR="000F52DE" w:rsidRDefault="000F52DE" w:rsidP="00E83491">
      <w:pPr>
        <w:snapToGrid w:val="0"/>
        <w:spacing w:line="236" w:lineRule="exact"/>
        <w:ind w:rightChars="-81" w:right="-170"/>
        <w:jc w:val="left"/>
        <w:rPr>
          <w:color w:val="000000"/>
          <w:sz w:val="18"/>
          <w:szCs w:val="18"/>
        </w:rPr>
      </w:pPr>
    </w:p>
    <w:p w14:paraId="51F77A09" w14:textId="1E118BC8" w:rsidR="000F52DE" w:rsidRDefault="000F52DE" w:rsidP="00E83491">
      <w:pPr>
        <w:snapToGrid w:val="0"/>
        <w:spacing w:line="236" w:lineRule="exact"/>
        <w:ind w:rightChars="-81" w:right="-170"/>
        <w:jc w:val="left"/>
        <w:rPr>
          <w:color w:val="000000"/>
          <w:sz w:val="18"/>
          <w:szCs w:val="18"/>
        </w:rPr>
      </w:pPr>
    </w:p>
    <w:p w14:paraId="222C2956" w14:textId="133A8C21" w:rsidR="000F52DE" w:rsidRDefault="000F52DE" w:rsidP="00E83491">
      <w:pPr>
        <w:snapToGrid w:val="0"/>
        <w:spacing w:line="236" w:lineRule="exact"/>
        <w:ind w:rightChars="-81" w:right="-170"/>
        <w:jc w:val="left"/>
        <w:rPr>
          <w:color w:val="000000"/>
          <w:sz w:val="18"/>
          <w:szCs w:val="18"/>
        </w:rPr>
      </w:pPr>
    </w:p>
    <w:p w14:paraId="481E9731" w14:textId="77777777" w:rsidR="000F52DE" w:rsidRPr="00B96397" w:rsidRDefault="000F52DE" w:rsidP="00E83491">
      <w:pPr>
        <w:snapToGrid w:val="0"/>
        <w:spacing w:line="236" w:lineRule="exact"/>
        <w:ind w:rightChars="-81" w:right="-170"/>
        <w:jc w:val="left"/>
        <w:rPr>
          <w:color w:val="000000"/>
          <w:sz w:val="18"/>
          <w:szCs w:val="18"/>
        </w:rPr>
      </w:pPr>
    </w:p>
    <w:p w14:paraId="57D490D9" w14:textId="77777777" w:rsidR="00E83491" w:rsidRPr="00B96397" w:rsidRDefault="00E83491" w:rsidP="00E83491">
      <w:pPr>
        <w:snapToGrid w:val="0"/>
        <w:spacing w:line="236" w:lineRule="exact"/>
        <w:ind w:rightChars="-81" w:right="-170"/>
        <w:jc w:val="left"/>
        <w:rPr>
          <w:color w:val="000000"/>
          <w:sz w:val="18"/>
          <w:szCs w:val="18"/>
        </w:rPr>
      </w:pPr>
    </w:p>
    <w:p w14:paraId="10C5AF93" w14:textId="77777777" w:rsidR="00E83491" w:rsidRPr="00B96397" w:rsidRDefault="00E83491" w:rsidP="00E83491">
      <w:pPr>
        <w:snapToGrid w:val="0"/>
        <w:spacing w:line="236" w:lineRule="exact"/>
        <w:ind w:rightChars="-81" w:right="-170"/>
        <w:jc w:val="left"/>
        <w:rPr>
          <w:color w:val="000000"/>
          <w:sz w:val="18"/>
          <w:szCs w:val="18"/>
        </w:rPr>
      </w:pPr>
    </w:p>
    <w:p w14:paraId="0AED4C9C" w14:textId="77777777" w:rsidR="00E83491" w:rsidRPr="00B96397" w:rsidRDefault="00E83491" w:rsidP="00E83491">
      <w:pPr>
        <w:snapToGrid w:val="0"/>
        <w:spacing w:line="236" w:lineRule="exact"/>
        <w:ind w:rightChars="-81" w:right="-170"/>
        <w:jc w:val="left"/>
        <w:rPr>
          <w:color w:val="000000"/>
          <w:sz w:val="18"/>
          <w:szCs w:val="18"/>
        </w:rPr>
      </w:pPr>
    </w:p>
    <w:p w14:paraId="4CA0A49C" w14:textId="589B1E66" w:rsidR="00E83491" w:rsidRDefault="00E83491" w:rsidP="00E83491">
      <w:pPr>
        <w:snapToGrid w:val="0"/>
        <w:spacing w:line="236" w:lineRule="exact"/>
        <w:ind w:rightChars="-81" w:right="-170"/>
        <w:jc w:val="left"/>
        <w:rPr>
          <w:color w:val="000000"/>
          <w:sz w:val="18"/>
          <w:szCs w:val="18"/>
        </w:rPr>
      </w:pPr>
    </w:p>
    <w:p w14:paraId="51EA0299" w14:textId="197295BB" w:rsidR="000F52DE" w:rsidRDefault="000F52DE" w:rsidP="00E83491">
      <w:pPr>
        <w:snapToGrid w:val="0"/>
        <w:spacing w:line="236" w:lineRule="exact"/>
        <w:ind w:rightChars="-81" w:right="-170"/>
        <w:jc w:val="left"/>
        <w:rPr>
          <w:color w:val="000000"/>
          <w:sz w:val="18"/>
          <w:szCs w:val="18"/>
        </w:rPr>
      </w:pPr>
    </w:p>
    <w:p w14:paraId="5BE6DADC" w14:textId="4266FF0A" w:rsidR="000F52DE" w:rsidRDefault="000F52DE" w:rsidP="00E83491">
      <w:pPr>
        <w:snapToGrid w:val="0"/>
        <w:spacing w:line="236" w:lineRule="exact"/>
        <w:ind w:rightChars="-81" w:right="-170"/>
        <w:jc w:val="left"/>
        <w:rPr>
          <w:color w:val="000000"/>
          <w:sz w:val="18"/>
          <w:szCs w:val="18"/>
        </w:rPr>
      </w:pPr>
    </w:p>
    <w:p w14:paraId="045309AA" w14:textId="00A668DF" w:rsidR="000F52DE" w:rsidRDefault="000F52DE" w:rsidP="00E83491">
      <w:pPr>
        <w:snapToGrid w:val="0"/>
        <w:spacing w:line="236" w:lineRule="exact"/>
        <w:ind w:rightChars="-81" w:right="-170"/>
        <w:jc w:val="left"/>
        <w:rPr>
          <w:color w:val="000000"/>
          <w:sz w:val="18"/>
          <w:szCs w:val="18"/>
        </w:rPr>
      </w:pPr>
    </w:p>
    <w:p w14:paraId="0B11E9A3" w14:textId="465C692A" w:rsidR="000F52DE" w:rsidRDefault="000F52DE" w:rsidP="00E83491">
      <w:pPr>
        <w:snapToGrid w:val="0"/>
        <w:spacing w:line="236" w:lineRule="exact"/>
        <w:ind w:rightChars="-81" w:right="-170"/>
        <w:jc w:val="left"/>
        <w:rPr>
          <w:color w:val="000000"/>
          <w:sz w:val="18"/>
          <w:szCs w:val="18"/>
        </w:rPr>
      </w:pPr>
    </w:p>
    <w:p w14:paraId="623B3830" w14:textId="14E771AA" w:rsidR="000F52DE" w:rsidRDefault="000F52DE" w:rsidP="00E83491">
      <w:pPr>
        <w:snapToGrid w:val="0"/>
        <w:spacing w:line="236" w:lineRule="exact"/>
        <w:ind w:rightChars="-81" w:right="-170"/>
        <w:jc w:val="left"/>
        <w:rPr>
          <w:color w:val="000000"/>
          <w:sz w:val="18"/>
          <w:szCs w:val="18"/>
        </w:rPr>
      </w:pPr>
    </w:p>
    <w:p w14:paraId="0E0053A3" w14:textId="77777777" w:rsidR="000F52DE" w:rsidRDefault="000F52DE" w:rsidP="00E83491">
      <w:pPr>
        <w:snapToGrid w:val="0"/>
        <w:spacing w:line="236" w:lineRule="exact"/>
        <w:ind w:rightChars="-81" w:right="-170"/>
        <w:jc w:val="left"/>
        <w:rPr>
          <w:color w:val="000000"/>
          <w:sz w:val="18"/>
          <w:szCs w:val="18"/>
        </w:rPr>
      </w:pPr>
    </w:p>
    <w:p w14:paraId="3DDD38EE" w14:textId="6ADDC8BE" w:rsidR="000F52DE" w:rsidRDefault="000F52DE" w:rsidP="00E83491">
      <w:pPr>
        <w:snapToGrid w:val="0"/>
        <w:spacing w:line="236" w:lineRule="exact"/>
        <w:ind w:rightChars="-81" w:right="-170"/>
        <w:jc w:val="left"/>
        <w:rPr>
          <w:color w:val="000000"/>
          <w:sz w:val="18"/>
          <w:szCs w:val="18"/>
        </w:rPr>
      </w:pPr>
    </w:p>
    <w:p w14:paraId="596B0966" w14:textId="7A5468F1" w:rsidR="000F52DE" w:rsidRDefault="000F52DE" w:rsidP="00E83491">
      <w:pPr>
        <w:snapToGrid w:val="0"/>
        <w:spacing w:line="236" w:lineRule="exact"/>
        <w:ind w:rightChars="-81" w:right="-170"/>
        <w:jc w:val="left"/>
        <w:rPr>
          <w:color w:val="000000"/>
          <w:sz w:val="18"/>
          <w:szCs w:val="18"/>
        </w:rPr>
      </w:pPr>
    </w:p>
    <w:p w14:paraId="134ACC0E" w14:textId="3782FB25" w:rsidR="000F52DE" w:rsidRDefault="000F52DE" w:rsidP="00E83491">
      <w:pPr>
        <w:snapToGrid w:val="0"/>
        <w:spacing w:line="236" w:lineRule="exact"/>
        <w:ind w:rightChars="-81" w:right="-170"/>
        <w:jc w:val="left"/>
        <w:rPr>
          <w:color w:val="000000"/>
          <w:sz w:val="18"/>
          <w:szCs w:val="18"/>
        </w:rPr>
      </w:pPr>
    </w:p>
    <w:p w14:paraId="36E98DEA" w14:textId="38F60AD2" w:rsidR="000F52DE" w:rsidRDefault="000F52DE" w:rsidP="00E83491">
      <w:pPr>
        <w:snapToGrid w:val="0"/>
        <w:spacing w:line="236" w:lineRule="exact"/>
        <w:ind w:rightChars="-81" w:right="-170"/>
        <w:jc w:val="left"/>
        <w:rPr>
          <w:color w:val="000000"/>
          <w:sz w:val="18"/>
          <w:szCs w:val="18"/>
        </w:rPr>
      </w:pPr>
    </w:p>
    <w:p w14:paraId="5209F8B3" w14:textId="6396BFC5" w:rsidR="000F52DE" w:rsidRDefault="000F52DE" w:rsidP="00E83491">
      <w:pPr>
        <w:snapToGrid w:val="0"/>
        <w:spacing w:line="236" w:lineRule="exact"/>
        <w:ind w:rightChars="-81" w:right="-170"/>
        <w:jc w:val="left"/>
        <w:rPr>
          <w:color w:val="000000"/>
          <w:sz w:val="18"/>
          <w:szCs w:val="18"/>
        </w:rPr>
      </w:pPr>
    </w:p>
    <w:p w14:paraId="2947D31E" w14:textId="28DA9979" w:rsidR="000F52DE" w:rsidRDefault="000F52DE" w:rsidP="00E83491">
      <w:pPr>
        <w:snapToGrid w:val="0"/>
        <w:spacing w:line="236" w:lineRule="exact"/>
        <w:ind w:rightChars="-81" w:right="-170"/>
        <w:jc w:val="left"/>
        <w:rPr>
          <w:color w:val="000000"/>
          <w:sz w:val="18"/>
          <w:szCs w:val="18"/>
        </w:rPr>
      </w:pPr>
    </w:p>
    <w:p w14:paraId="653E88C7" w14:textId="77777777" w:rsidR="000F52DE" w:rsidRPr="00B96397" w:rsidRDefault="000F52DE" w:rsidP="00E83491">
      <w:pPr>
        <w:snapToGrid w:val="0"/>
        <w:spacing w:line="236" w:lineRule="exact"/>
        <w:ind w:rightChars="-81" w:right="-170"/>
        <w:jc w:val="left"/>
        <w:rPr>
          <w:color w:val="000000"/>
          <w:sz w:val="18"/>
          <w:szCs w:val="18"/>
        </w:rPr>
      </w:pPr>
    </w:p>
    <w:p w14:paraId="49D7C764" w14:textId="77777777" w:rsidR="00E83491" w:rsidRPr="00B96397" w:rsidRDefault="00E83491" w:rsidP="00E83491">
      <w:pPr>
        <w:snapToGrid w:val="0"/>
        <w:spacing w:line="236" w:lineRule="exact"/>
        <w:ind w:rightChars="-81" w:right="-170"/>
        <w:jc w:val="left"/>
        <w:rPr>
          <w:color w:val="000000"/>
          <w:sz w:val="18"/>
          <w:szCs w:val="18"/>
        </w:rPr>
      </w:pPr>
      <w:r w:rsidRPr="00B96397">
        <w:rPr>
          <w:color w:val="000000"/>
          <w:sz w:val="18"/>
          <w:szCs w:val="18"/>
        </w:rPr>
        <w:t>(</w:t>
      </w:r>
      <w:r w:rsidRPr="00B96397">
        <w:rPr>
          <w:color w:val="000000"/>
          <w:sz w:val="18"/>
          <w:szCs w:val="18"/>
        </w:rPr>
        <w:t>結論</w:t>
      </w:r>
      <w:r w:rsidRPr="00B96397">
        <w:rPr>
          <w:color w:val="000000"/>
          <w:sz w:val="18"/>
          <w:szCs w:val="18"/>
        </w:rPr>
        <w:t>)</w:t>
      </w:r>
    </w:p>
    <w:p w14:paraId="7609358B" w14:textId="7783958C" w:rsidR="00E83491" w:rsidRDefault="00E83491" w:rsidP="00E83491">
      <w:pPr>
        <w:snapToGrid w:val="0"/>
        <w:spacing w:line="236" w:lineRule="exact"/>
        <w:ind w:rightChars="-81" w:right="-170"/>
        <w:jc w:val="left"/>
        <w:rPr>
          <w:color w:val="000000"/>
          <w:sz w:val="18"/>
          <w:szCs w:val="18"/>
        </w:rPr>
      </w:pPr>
    </w:p>
    <w:p w14:paraId="0E0D21E9" w14:textId="77777777" w:rsidR="000F52DE" w:rsidRPr="00B96397" w:rsidRDefault="000F52DE" w:rsidP="00E83491">
      <w:pPr>
        <w:snapToGrid w:val="0"/>
        <w:spacing w:line="236" w:lineRule="exact"/>
        <w:ind w:rightChars="-81" w:right="-170"/>
        <w:jc w:val="left"/>
        <w:rPr>
          <w:color w:val="000000"/>
          <w:sz w:val="18"/>
          <w:szCs w:val="18"/>
        </w:rPr>
      </w:pPr>
    </w:p>
    <w:p w14:paraId="5A581D1D" w14:textId="437AE49D" w:rsidR="00E83491" w:rsidRDefault="00E83491" w:rsidP="00E83491">
      <w:pPr>
        <w:snapToGrid w:val="0"/>
        <w:spacing w:line="236" w:lineRule="exact"/>
        <w:ind w:rightChars="-81" w:right="-170"/>
        <w:jc w:val="left"/>
        <w:rPr>
          <w:color w:val="000000"/>
          <w:sz w:val="18"/>
          <w:szCs w:val="18"/>
        </w:rPr>
      </w:pPr>
    </w:p>
    <w:p w14:paraId="5CA13626" w14:textId="2FA724DA" w:rsidR="000F52DE" w:rsidRDefault="000F52DE" w:rsidP="00E83491">
      <w:pPr>
        <w:snapToGrid w:val="0"/>
        <w:spacing w:line="236" w:lineRule="exact"/>
        <w:ind w:rightChars="-81" w:right="-170"/>
        <w:jc w:val="left"/>
        <w:rPr>
          <w:color w:val="000000"/>
          <w:sz w:val="18"/>
          <w:szCs w:val="18"/>
        </w:rPr>
      </w:pPr>
    </w:p>
    <w:p w14:paraId="3A3D78E4" w14:textId="6353976C" w:rsidR="000F52DE" w:rsidRDefault="000F52DE" w:rsidP="00E83491">
      <w:pPr>
        <w:snapToGrid w:val="0"/>
        <w:spacing w:line="236" w:lineRule="exact"/>
        <w:ind w:rightChars="-81" w:right="-170"/>
        <w:jc w:val="left"/>
        <w:rPr>
          <w:color w:val="000000"/>
          <w:sz w:val="18"/>
          <w:szCs w:val="18"/>
        </w:rPr>
      </w:pPr>
    </w:p>
    <w:p w14:paraId="18E4E6D9" w14:textId="77777777" w:rsidR="000F52DE" w:rsidRPr="00B96397" w:rsidRDefault="000F52DE" w:rsidP="00E83491">
      <w:pPr>
        <w:snapToGrid w:val="0"/>
        <w:spacing w:line="236" w:lineRule="exact"/>
        <w:ind w:rightChars="-81" w:right="-170"/>
        <w:jc w:val="left"/>
        <w:rPr>
          <w:color w:val="000000"/>
          <w:sz w:val="18"/>
          <w:szCs w:val="18"/>
        </w:rPr>
      </w:pPr>
    </w:p>
    <w:p w14:paraId="0161D90D" w14:textId="77777777" w:rsidR="00E83491" w:rsidRPr="00B96397" w:rsidRDefault="00E83491" w:rsidP="00E83491">
      <w:pPr>
        <w:snapToGrid w:val="0"/>
        <w:spacing w:line="236" w:lineRule="exact"/>
        <w:ind w:rightChars="-81" w:right="-170"/>
        <w:jc w:val="left"/>
        <w:rPr>
          <w:color w:val="000000"/>
          <w:sz w:val="18"/>
          <w:szCs w:val="18"/>
        </w:rPr>
      </w:pPr>
    </w:p>
    <w:p w14:paraId="21D07056" w14:textId="77777777" w:rsidR="00E83491" w:rsidRPr="00B96397" w:rsidRDefault="00E83491" w:rsidP="00E83491">
      <w:pPr>
        <w:snapToGrid w:val="0"/>
        <w:spacing w:line="236" w:lineRule="exact"/>
        <w:ind w:rightChars="-81" w:right="-170"/>
        <w:jc w:val="left"/>
        <w:rPr>
          <w:color w:val="000000"/>
          <w:sz w:val="18"/>
          <w:szCs w:val="18"/>
        </w:rPr>
      </w:pPr>
    </w:p>
    <w:p w14:paraId="547257F4" w14:textId="77777777" w:rsidR="00E83491" w:rsidRPr="00B96397" w:rsidRDefault="00E83491" w:rsidP="00E83491">
      <w:pPr>
        <w:snapToGrid w:val="0"/>
        <w:spacing w:line="236" w:lineRule="exact"/>
        <w:ind w:rightChars="-81" w:right="-170"/>
        <w:jc w:val="left"/>
        <w:rPr>
          <w:color w:val="000000"/>
          <w:sz w:val="18"/>
          <w:szCs w:val="18"/>
        </w:rPr>
      </w:pPr>
    </w:p>
    <w:p w14:paraId="41A50046" w14:textId="77777777" w:rsidR="00E83491" w:rsidRPr="00B96397" w:rsidRDefault="00E83491" w:rsidP="00E83491">
      <w:pPr>
        <w:snapToGrid w:val="0"/>
        <w:spacing w:line="236" w:lineRule="exact"/>
        <w:ind w:rightChars="-81" w:right="-170"/>
        <w:jc w:val="left"/>
        <w:rPr>
          <w:color w:val="000000"/>
          <w:sz w:val="18"/>
          <w:szCs w:val="18"/>
        </w:rPr>
      </w:pPr>
      <w:r w:rsidRPr="00B96397">
        <w:rPr>
          <w:color w:val="000000"/>
          <w:sz w:val="18"/>
          <w:szCs w:val="18"/>
        </w:rPr>
        <w:t>(</w:t>
      </w:r>
      <w:r w:rsidRPr="00B96397">
        <w:rPr>
          <w:color w:val="000000"/>
          <w:sz w:val="18"/>
          <w:szCs w:val="18"/>
        </w:rPr>
        <w:t>文献</w:t>
      </w:r>
      <w:r w:rsidRPr="00B96397">
        <w:rPr>
          <w:color w:val="000000"/>
          <w:sz w:val="18"/>
          <w:szCs w:val="18"/>
        </w:rPr>
        <w:t>)</w:t>
      </w:r>
    </w:p>
    <w:p w14:paraId="72084A4E" w14:textId="77777777" w:rsidR="00E83491" w:rsidRPr="00B96397" w:rsidRDefault="00E83491" w:rsidP="00E83491">
      <w:pPr>
        <w:snapToGrid w:val="0"/>
        <w:spacing w:line="236" w:lineRule="exact"/>
        <w:ind w:rightChars="-81" w:right="-170"/>
        <w:jc w:val="left"/>
        <w:rPr>
          <w:color w:val="000000"/>
          <w:sz w:val="18"/>
          <w:szCs w:val="18"/>
        </w:rPr>
      </w:pPr>
    </w:p>
    <w:p w14:paraId="43177A1D" w14:textId="2078D9CB" w:rsidR="00E83491" w:rsidRDefault="00E83491" w:rsidP="00E83491">
      <w:pPr>
        <w:snapToGrid w:val="0"/>
        <w:spacing w:line="236" w:lineRule="exact"/>
        <w:ind w:rightChars="-81" w:right="-170"/>
        <w:jc w:val="left"/>
        <w:rPr>
          <w:color w:val="000000"/>
          <w:sz w:val="18"/>
          <w:szCs w:val="18"/>
        </w:rPr>
      </w:pPr>
    </w:p>
    <w:p w14:paraId="5747F4BF" w14:textId="77777777" w:rsidR="000F52DE" w:rsidRPr="00B96397" w:rsidRDefault="000F52DE" w:rsidP="00E83491">
      <w:pPr>
        <w:snapToGrid w:val="0"/>
        <w:spacing w:line="236" w:lineRule="exact"/>
        <w:ind w:rightChars="-81" w:right="-170"/>
        <w:jc w:val="left"/>
        <w:rPr>
          <w:color w:val="000000"/>
          <w:sz w:val="18"/>
          <w:szCs w:val="18"/>
        </w:rPr>
      </w:pPr>
    </w:p>
    <w:p w14:paraId="76B47409" w14:textId="77777777" w:rsidR="00E83491" w:rsidRPr="00B96397" w:rsidRDefault="00E83491" w:rsidP="00E83491">
      <w:pPr>
        <w:snapToGrid w:val="0"/>
        <w:spacing w:line="236" w:lineRule="exact"/>
        <w:ind w:rightChars="-81" w:right="-170"/>
        <w:jc w:val="left"/>
        <w:rPr>
          <w:color w:val="000000"/>
          <w:sz w:val="18"/>
          <w:szCs w:val="18"/>
        </w:rPr>
      </w:pPr>
    </w:p>
    <w:p w14:paraId="03D484BE" w14:textId="77777777" w:rsidR="00E83491" w:rsidRPr="00B96397" w:rsidRDefault="00E83491" w:rsidP="00E83491">
      <w:pPr>
        <w:snapToGrid w:val="0"/>
        <w:spacing w:line="236" w:lineRule="exact"/>
        <w:ind w:rightChars="-81" w:right="-170"/>
        <w:jc w:val="left"/>
        <w:rPr>
          <w:color w:val="000000"/>
          <w:sz w:val="18"/>
          <w:szCs w:val="18"/>
        </w:rPr>
      </w:pPr>
    </w:p>
    <w:p w14:paraId="0AF53016" w14:textId="77777777" w:rsidR="00E83491" w:rsidRPr="00B96397" w:rsidRDefault="00E83491" w:rsidP="00E83491">
      <w:pPr>
        <w:snapToGrid w:val="0"/>
        <w:spacing w:line="236" w:lineRule="exact"/>
        <w:ind w:rightChars="-81" w:right="-170"/>
        <w:jc w:val="left"/>
        <w:rPr>
          <w:color w:val="000000"/>
          <w:sz w:val="18"/>
          <w:szCs w:val="18"/>
        </w:rPr>
      </w:pPr>
    </w:p>
    <w:p w14:paraId="7B428545" w14:textId="77777777" w:rsidR="00E83491" w:rsidRPr="00B96397" w:rsidRDefault="00E83491" w:rsidP="00E83491">
      <w:pPr>
        <w:snapToGrid w:val="0"/>
        <w:spacing w:line="236" w:lineRule="exact"/>
        <w:ind w:rightChars="-81" w:right="-170"/>
        <w:jc w:val="left"/>
        <w:rPr>
          <w:color w:val="000000"/>
          <w:sz w:val="18"/>
          <w:szCs w:val="18"/>
        </w:rPr>
      </w:pPr>
    </w:p>
    <w:p w14:paraId="41FF9AA2" w14:textId="77777777" w:rsidR="00E83491" w:rsidRDefault="00E83491" w:rsidP="00E83491">
      <w:pPr>
        <w:wordWrap w:val="0"/>
        <w:snapToGrid w:val="0"/>
        <w:spacing w:line="236" w:lineRule="exact"/>
        <w:ind w:rightChars="-12" w:right="-25"/>
        <w:jc w:val="right"/>
        <w:rPr>
          <w:color w:val="000000"/>
          <w:sz w:val="18"/>
          <w:szCs w:val="18"/>
        </w:rPr>
      </w:pPr>
      <w:r w:rsidRPr="00B96397">
        <w:rPr>
          <w:color w:val="000000"/>
          <w:sz w:val="18"/>
          <w:szCs w:val="18"/>
        </w:rPr>
        <w:t>(</w:t>
      </w:r>
      <w:r>
        <w:rPr>
          <w:rFonts w:hint="eastAsia"/>
          <w:color w:val="000000"/>
          <w:sz w:val="18"/>
          <w:szCs w:val="18"/>
        </w:rPr>
        <w:t>TOKYO</w:t>
      </w:r>
      <w:r w:rsidRPr="00B96397">
        <w:rPr>
          <w:color w:val="000000"/>
          <w:sz w:val="18"/>
          <w:szCs w:val="18"/>
        </w:rPr>
        <w:t xml:space="preserve"> </w:t>
      </w:r>
      <w:r>
        <w:rPr>
          <w:color w:val="000000"/>
          <w:sz w:val="18"/>
          <w:szCs w:val="18"/>
        </w:rPr>
        <w:t>Sakura</w:t>
      </w:r>
      <w:r w:rsidRPr="00B96397">
        <w:rPr>
          <w:color w:val="000000"/>
          <w:sz w:val="18"/>
          <w:szCs w:val="18"/>
        </w:rPr>
        <w:t xml:space="preserve">, </w:t>
      </w:r>
      <w:r>
        <w:rPr>
          <w:rFonts w:hint="eastAsia"/>
          <w:color w:val="000000"/>
          <w:sz w:val="18"/>
          <w:szCs w:val="18"/>
        </w:rPr>
        <w:t>SHINAGAWA</w:t>
      </w:r>
      <w:r w:rsidRPr="00B96397">
        <w:rPr>
          <w:color w:val="000000"/>
          <w:sz w:val="18"/>
          <w:szCs w:val="18"/>
        </w:rPr>
        <w:t xml:space="preserve"> </w:t>
      </w:r>
      <w:r>
        <w:rPr>
          <w:color w:val="000000"/>
          <w:sz w:val="18"/>
          <w:szCs w:val="18"/>
        </w:rPr>
        <w:t>Tar</w:t>
      </w:r>
      <w:r w:rsidRPr="00B96397">
        <w:rPr>
          <w:color w:val="000000"/>
          <w:sz w:val="18"/>
          <w:szCs w:val="18"/>
        </w:rPr>
        <w:t>o</w:t>
      </w:r>
    </w:p>
    <w:p w14:paraId="331EA2C9" w14:textId="61157401" w:rsidR="00E83491" w:rsidRDefault="00E83491" w:rsidP="00E83491">
      <w:pPr>
        <w:snapToGrid w:val="0"/>
        <w:spacing w:line="236" w:lineRule="exact"/>
        <w:ind w:rightChars="-12" w:right="-25"/>
        <w:jc w:val="right"/>
        <w:rPr>
          <w:color w:val="000000"/>
          <w:sz w:val="18"/>
          <w:szCs w:val="18"/>
        </w:rPr>
      </w:pPr>
      <w:r>
        <w:rPr>
          <w:rFonts w:hint="eastAsia"/>
          <w:color w:val="000000"/>
          <w:sz w:val="18"/>
          <w:szCs w:val="18"/>
        </w:rPr>
        <w:t>and UENO</w:t>
      </w:r>
      <w:r w:rsidRPr="00B96397">
        <w:rPr>
          <w:color w:val="000000"/>
          <w:sz w:val="18"/>
          <w:szCs w:val="18"/>
        </w:rPr>
        <w:t xml:space="preserve"> </w:t>
      </w:r>
      <w:r>
        <w:rPr>
          <w:color w:val="000000"/>
          <w:sz w:val="18"/>
          <w:szCs w:val="18"/>
        </w:rPr>
        <w:t>Midori</w:t>
      </w:r>
      <w:r w:rsidRPr="00B96397">
        <w:rPr>
          <w:color w:val="000000"/>
          <w:sz w:val="18"/>
          <w:szCs w:val="18"/>
        </w:rPr>
        <w:t>)</w:t>
      </w:r>
    </w:p>
    <w:p w14:paraId="7C34ED17" w14:textId="77777777" w:rsidR="00E83491" w:rsidRDefault="00E83491" w:rsidP="00E83491">
      <w:pPr>
        <w:snapToGrid w:val="0"/>
        <w:spacing w:line="236" w:lineRule="exact"/>
        <w:ind w:rightChars="-12" w:right="-25"/>
        <w:jc w:val="left"/>
        <w:sectPr w:rsidR="00E83491" w:rsidSect="00E83491">
          <w:type w:val="continuous"/>
          <w:pgSz w:w="11906" w:h="16838"/>
          <w:pgMar w:top="1134" w:right="907" w:bottom="1134" w:left="907" w:header="851" w:footer="992" w:gutter="0"/>
          <w:cols w:num="2" w:space="425"/>
          <w:docGrid w:type="lines" w:linePitch="360"/>
        </w:sectPr>
      </w:pPr>
    </w:p>
    <w:p w14:paraId="20964C6A" w14:textId="77777777" w:rsidR="00561D74" w:rsidRDefault="00561D74" w:rsidP="00E83491">
      <w:pPr>
        <w:snapToGrid w:val="0"/>
        <w:spacing w:line="236" w:lineRule="exact"/>
        <w:ind w:rightChars="-81" w:right="-170"/>
        <w:jc w:val="left"/>
        <w:rPr>
          <w:b/>
          <w:color w:val="FF0000"/>
          <w:sz w:val="18"/>
          <w:szCs w:val="18"/>
        </w:rPr>
        <w:sectPr w:rsidR="00561D74" w:rsidSect="00E83491">
          <w:type w:val="continuous"/>
          <w:pgSz w:w="11906" w:h="16838"/>
          <w:pgMar w:top="1134" w:right="907" w:bottom="1134" w:left="907" w:header="851" w:footer="992" w:gutter="0"/>
          <w:cols w:num="2" w:space="425"/>
          <w:docGrid w:type="lines" w:linePitch="360"/>
        </w:sectPr>
      </w:pPr>
    </w:p>
    <w:p w14:paraId="30637DC9" w14:textId="77777777" w:rsidR="00E83491" w:rsidRPr="00A0720F" w:rsidRDefault="00E83491" w:rsidP="00E83491">
      <w:pPr>
        <w:snapToGrid w:val="0"/>
        <w:spacing w:line="236" w:lineRule="exact"/>
        <w:ind w:rightChars="-81" w:right="-170"/>
        <w:jc w:val="left"/>
        <w:rPr>
          <w:b/>
          <w:color w:val="FF0000"/>
          <w:sz w:val="18"/>
          <w:szCs w:val="18"/>
        </w:rPr>
      </w:pPr>
      <w:r w:rsidRPr="00A0720F">
        <w:rPr>
          <w:rFonts w:hint="eastAsia"/>
          <w:b/>
          <w:color w:val="FF0000"/>
          <w:sz w:val="18"/>
          <w:szCs w:val="18"/>
        </w:rPr>
        <w:lastRenderedPageBreak/>
        <w:t>発表論文集原稿執筆に関する注意</w:t>
      </w:r>
      <w:r w:rsidRPr="00A0720F">
        <w:rPr>
          <w:rFonts w:hint="eastAsia"/>
          <w:b/>
          <w:color w:val="FF0000"/>
          <w:sz w:val="18"/>
          <w:szCs w:val="18"/>
        </w:rPr>
        <w:t xml:space="preserve"> </w:t>
      </w:r>
      <w:r w:rsidRPr="00A0720F">
        <w:rPr>
          <w:rFonts w:hint="eastAsia"/>
          <w:b/>
          <w:color w:val="FF0000"/>
          <w:sz w:val="18"/>
          <w:szCs w:val="18"/>
        </w:rPr>
        <w:t>※重要※</w:t>
      </w:r>
    </w:p>
    <w:p w14:paraId="73DD5D49" w14:textId="77777777" w:rsidR="00E83491" w:rsidRDefault="00E83491" w:rsidP="00E83491">
      <w:pPr>
        <w:snapToGrid w:val="0"/>
        <w:spacing w:line="236" w:lineRule="exact"/>
        <w:ind w:rightChars="-81" w:right="-170" w:firstLineChars="100" w:firstLine="180"/>
        <w:jc w:val="left"/>
        <w:rPr>
          <w:color w:val="000000"/>
          <w:sz w:val="18"/>
          <w:szCs w:val="18"/>
        </w:rPr>
      </w:pPr>
      <w:r w:rsidRPr="00A0720F">
        <w:rPr>
          <w:rFonts w:hint="eastAsia"/>
          <w:color w:val="000000"/>
          <w:sz w:val="18"/>
          <w:szCs w:val="18"/>
        </w:rPr>
        <w:t>下記のような倫理上の配慮や手続きが必要な研究については、発表論文集原稿の任意の箇所にこれらの配慮や手続きを行った旨を簡潔に記載して下さい。</w:t>
      </w:r>
    </w:p>
    <w:p w14:paraId="0E50AE7C" w14:textId="77777777" w:rsidR="00E83491" w:rsidRPr="00A0720F" w:rsidRDefault="00E83491" w:rsidP="00E83491">
      <w:pPr>
        <w:snapToGrid w:val="0"/>
        <w:spacing w:line="236" w:lineRule="exact"/>
        <w:ind w:rightChars="-81" w:right="-170"/>
        <w:jc w:val="left"/>
        <w:rPr>
          <w:color w:val="000000"/>
          <w:sz w:val="18"/>
          <w:szCs w:val="18"/>
        </w:rPr>
      </w:pPr>
      <w:r w:rsidRPr="00A0720F">
        <w:rPr>
          <w:rFonts w:hint="eastAsia"/>
          <w:color w:val="000000"/>
          <w:sz w:val="18"/>
          <w:szCs w:val="18"/>
        </w:rPr>
        <w:t>・相手方の同意・協力を必要とする研究</w:t>
      </w:r>
    </w:p>
    <w:p w14:paraId="4842935A" w14:textId="77777777" w:rsidR="00E83491" w:rsidRPr="00A0720F" w:rsidRDefault="00E83491" w:rsidP="00E83491">
      <w:pPr>
        <w:snapToGrid w:val="0"/>
        <w:spacing w:line="236" w:lineRule="exact"/>
        <w:ind w:rightChars="-81" w:right="-170"/>
        <w:jc w:val="left"/>
        <w:rPr>
          <w:color w:val="000000"/>
          <w:sz w:val="18"/>
          <w:szCs w:val="18"/>
        </w:rPr>
      </w:pPr>
      <w:r w:rsidRPr="00A0720F">
        <w:rPr>
          <w:rFonts w:hint="eastAsia"/>
          <w:color w:val="000000"/>
          <w:sz w:val="18"/>
          <w:szCs w:val="18"/>
        </w:rPr>
        <w:t>・個人情報の取り扱いの配慮を必要とする研究</w:t>
      </w:r>
    </w:p>
    <w:p w14:paraId="3D1BC866" w14:textId="77777777" w:rsidR="00E83491" w:rsidRPr="00A0720F" w:rsidRDefault="00E83491" w:rsidP="00E83491">
      <w:pPr>
        <w:snapToGrid w:val="0"/>
        <w:spacing w:line="236" w:lineRule="exact"/>
        <w:ind w:rightChars="-81" w:right="-170"/>
        <w:jc w:val="left"/>
        <w:rPr>
          <w:color w:val="000000"/>
          <w:sz w:val="18"/>
          <w:szCs w:val="18"/>
        </w:rPr>
      </w:pPr>
      <w:r w:rsidRPr="00A0720F">
        <w:rPr>
          <w:rFonts w:hint="eastAsia"/>
          <w:color w:val="000000"/>
          <w:sz w:val="18"/>
          <w:szCs w:val="18"/>
        </w:rPr>
        <w:t>・生命倫理・安全対策に対する取り組みを必要とする研究</w:t>
      </w:r>
    </w:p>
    <w:p w14:paraId="6DE3CFB0" w14:textId="77777777" w:rsidR="00E83491" w:rsidRDefault="00E83491" w:rsidP="00E83491">
      <w:pPr>
        <w:snapToGrid w:val="0"/>
        <w:spacing w:line="236" w:lineRule="exact"/>
        <w:ind w:rightChars="-81" w:right="-170"/>
        <w:jc w:val="left"/>
        <w:rPr>
          <w:color w:val="000000"/>
          <w:sz w:val="18"/>
          <w:szCs w:val="18"/>
        </w:rPr>
      </w:pPr>
      <w:r w:rsidRPr="00A0720F">
        <w:rPr>
          <w:rFonts w:hint="eastAsia"/>
          <w:color w:val="000000"/>
          <w:sz w:val="18"/>
          <w:szCs w:val="18"/>
        </w:rPr>
        <w:t>・法令等に基づく手続き等を必要とする研究</w:t>
      </w:r>
    </w:p>
    <w:p w14:paraId="57A37C96" w14:textId="77777777" w:rsidR="00E83491" w:rsidRDefault="00E83491" w:rsidP="00E83491">
      <w:pPr>
        <w:snapToGrid w:val="0"/>
        <w:spacing w:line="236" w:lineRule="exact"/>
        <w:ind w:rightChars="-81" w:right="-170"/>
        <w:jc w:val="left"/>
        <w:rPr>
          <w:color w:val="000000"/>
          <w:sz w:val="18"/>
          <w:szCs w:val="18"/>
        </w:rPr>
      </w:pPr>
    </w:p>
    <w:p w14:paraId="35EF64D4" w14:textId="77777777" w:rsidR="00E83491" w:rsidRDefault="00E83491" w:rsidP="00E83491">
      <w:pPr>
        <w:snapToGrid w:val="0"/>
        <w:spacing w:line="236" w:lineRule="exact"/>
        <w:ind w:rightChars="-81" w:right="-170"/>
        <w:jc w:val="left"/>
        <w:rPr>
          <w:b/>
          <w:color w:val="000000"/>
          <w:sz w:val="18"/>
          <w:szCs w:val="18"/>
          <w:u w:val="single"/>
        </w:rPr>
      </w:pPr>
      <w:r w:rsidRPr="002F071A">
        <w:rPr>
          <w:rFonts w:hint="eastAsia"/>
          <w:b/>
          <w:color w:val="000000"/>
          <w:sz w:val="18"/>
          <w:szCs w:val="18"/>
          <w:u w:val="single"/>
        </w:rPr>
        <w:t>（原稿提出時には、このページを削除して下さい。）</w:t>
      </w:r>
    </w:p>
    <w:sectPr w:rsidR="00E83491" w:rsidSect="00561D74">
      <w:type w:val="continuous"/>
      <w:pgSz w:w="11906" w:h="16838"/>
      <w:pgMar w:top="1134" w:right="907" w:bottom="1134" w:left="90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F23F" w14:textId="77777777" w:rsidR="003A3A5E" w:rsidRDefault="003A3A5E" w:rsidP="0021398E">
      <w:pPr>
        <w:spacing w:line="240" w:lineRule="auto"/>
      </w:pPr>
      <w:r>
        <w:separator/>
      </w:r>
    </w:p>
  </w:endnote>
  <w:endnote w:type="continuationSeparator" w:id="0">
    <w:p w14:paraId="594AD7AF" w14:textId="77777777" w:rsidR="003A3A5E" w:rsidRDefault="003A3A5E" w:rsidP="00213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E3B8" w14:textId="77777777" w:rsidR="003A3A5E" w:rsidRDefault="003A3A5E" w:rsidP="0021398E">
      <w:pPr>
        <w:spacing w:line="240" w:lineRule="auto"/>
      </w:pPr>
      <w:r>
        <w:separator/>
      </w:r>
    </w:p>
  </w:footnote>
  <w:footnote w:type="continuationSeparator" w:id="0">
    <w:p w14:paraId="0B342C57" w14:textId="77777777" w:rsidR="003A3A5E" w:rsidRDefault="003A3A5E" w:rsidP="002139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91"/>
    <w:rsid w:val="000E38DE"/>
    <w:rsid w:val="000E3BA1"/>
    <w:rsid w:val="000F52DE"/>
    <w:rsid w:val="00126717"/>
    <w:rsid w:val="0021398E"/>
    <w:rsid w:val="003A3A5E"/>
    <w:rsid w:val="00561D74"/>
    <w:rsid w:val="00AB50BC"/>
    <w:rsid w:val="00B07572"/>
    <w:rsid w:val="00B55381"/>
    <w:rsid w:val="00D125B8"/>
    <w:rsid w:val="00E83491"/>
    <w:rsid w:val="00F4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B6897"/>
  <w15:chartTrackingRefBased/>
  <w15:docId w15:val="{131FFB4A-BC16-4193-A5C8-867079F9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491"/>
    <w:pPr>
      <w:widowControl w:val="0"/>
      <w:spacing w:line="440" w:lineRule="exact"/>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398E"/>
    <w:pPr>
      <w:tabs>
        <w:tab w:val="center" w:pos="4252"/>
        <w:tab w:val="right" w:pos="8504"/>
      </w:tabs>
      <w:snapToGrid w:val="0"/>
    </w:pPr>
  </w:style>
  <w:style w:type="character" w:customStyle="1" w:styleId="a5">
    <w:name w:val="ヘッダー (文字)"/>
    <w:basedOn w:val="a0"/>
    <w:link w:val="a4"/>
    <w:uiPriority w:val="99"/>
    <w:rsid w:val="0021398E"/>
    <w:rPr>
      <w:rFonts w:ascii="Century" w:eastAsia="ＭＳ 明朝" w:hAnsi="Century" w:cs="Times New Roman"/>
      <w:szCs w:val="24"/>
    </w:rPr>
  </w:style>
  <w:style w:type="paragraph" w:styleId="a6">
    <w:name w:val="footer"/>
    <w:basedOn w:val="a"/>
    <w:link w:val="a7"/>
    <w:uiPriority w:val="99"/>
    <w:unhideWhenUsed/>
    <w:rsid w:val="0021398E"/>
    <w:pPr>
      <w:tabs>
        <w:tab w:val="center" w:pos="4252"/>
        <w:tab w:val="right" w:pos="8504"/>
      </w:tabs>
      <w:snapToGrid w:val="0"/>
    </w:pPr>
  </w:style>
  <w:style w:type="character" w:customStyle="1" w:styleId="a7">
    <w:name w:val="フッター (文字)"/>
    <w:basedOn w:val="a0"/>
    <w:link w:val="a6"/>
    <w:uiPriority w:val="99"/>
    <w:rsid w:val="0021398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i\Dropbox\_DATA\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tmp.dotx</Template>
  <TotalTime>0</TotalTime>
  <Pages>3</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Toshikazu Shiga</dc:creator>
  <cp:keywords/>
  <dc:description/>
  <cp:lastModifiedBy>Shiga Toshikazu</cp:lastModifiedBy>
  <cp:revision>2</cp:revision>
  <dcterms:created xsi:type="dcterms:W3CDTF">2023-03-16T22:51:00Z</dcterms:created>
  <dcterms:modified xsi:type="dcterms:W3CDTF">2023-03-16T22:51:00Z</dcterms:modified>
</cp:coreProperties>
</file>